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736B42" w:rsidR="00F81394" w:rsidP="23AA9025" w:rsidRDefault="1CCD32EF" w14:paraId="4F748664" w14:textId="6C49BF5E">
      <w:pPr>
        <w:pStyle w:val="BodyText"/>
        <w:rPr>
          <w:b/>
          <w:bCs/>
          <w:kern w:val="28"/>
          <w:sz w:val="28"/>
          <w:szCs w:val="28"/>
          <w:lang w:val="nb-NO"/>
        </w:rPr>
      </w:pPr>
      <w:r w:rsidRPr="23AA9025">
        <w:rPr>
          <w:b/>
          <w:bCs/>
          <w:kern w:val="28"/>
          <w:sz w:val="28"/>
          <w:szCs w:val="28"/>
        </w:rPr>
        <w:t>Referat</w:t>
      </w:r>
      <w:r w:rsidRPr="23AA9025" w:rsidR="0C98808A">
        <w:rPr>
          <w:b/>
          <w:bCs/>
          <w:kern w:val="28"/>
          <w:sz w:val="28"/>
          <w:szCs w:val="28"/>
        </w:rPr>
        <w:t xml:space="preserve"> </w:t>
      </w:r>
      <w:r w:rsidRPr="23AA9025" w:rsidR="65A247B5">
        <w:rPr>
          <w:b/>
          <w:bCs/>
          <w:kern w:val="28"/>
          <w:sz w:val="28"/>
          <w:szCs w:val="28"/>
        </w:rPr>
        <w:t>- S</w:t>
      </w:r>
      <w:r w:rsidRPr="23AA9025" w:rsidR="749A5BBC">
        <w:rPr>
          <w:b/>
          <w:bCs/>
          <w:kern w:val="28"/>
          <w:sz w:val="28"/>
          <w:szCs w:val="28"/>
        </w:rPr>
        <w:t>U</w:t>
      </w:r>
      <w:r w:rsidRPr="23AA9025" w:rsidR="330FAF5B">
        <w:rPr>
          <w:b/>
          <w:bCs/>
          <w:kern w:val="28"/>
          <w:sz w:val="28"/>
          <w:szCs w:val="28"/>
        </w:rPr>
        <w:t xml:space="preserve">- møte </w:t>
      </w:r>
      <w:r w:rsidRPr="23AA9025" w:rsidR="7C4B571B">
        <w:rPr>
          <w:b/>
          <w:bCs/>
          <w:kern w:val="28"/>
          <w:sz w:val="28"/>
          <w:szCs w:val="28"/>
        </w:rPr>
        <w:t>Orstad skole</w:t>
      </w:r>
      <w:r w:rsidRPr="23AA9025" w:rsidR="00F81394">
        <w:rPr>
          <w:b/>
          <w:bCs/>
          <w:kern w:val="28"/>
          <w:sz w:val="28"/>
          <w:szCs w:val="28"/>
        </w:rPr>
        <w:t xml:space="preserve"> </w:t>
      </w:r>
    </w:p>
    <w:p w:rsidRPr="00C37766" w:rsidR="00F81394" w:rsidP="000C7513" w:rsidRDefault="00F81394" w14:paraId="445496C0" w14:textId="77777777">
      <w:pPr>
        <w:pStyle w:val="BodyText"/>
      </w:pPr>
    </w:p>
    <w:p w:rsidRPr="00736B42" w:rsidR="003B22AB" w:rsidP="000C7513" w:rsidRDefault="003B22AB" w14:paraId="7C281737" w14:textId="14042AFD">
      <w:pPr>
        <w:pStyle w:val="BodyText"/>
        <w:rPr>
          <w:lang w:val="nb-NO"/>
        </w:rPr>
      </w:pPr>
      <w:r w:rsidRPr="00736B42">
        <w:rPr>
          <w:lang w:val="nb-NO"/>
        </w:rPr>
        <w:t xml:space="preserve">Dato: </w:t>
      </w:r>
      <w:r w:rsidR="00610A40">
        <w:rPr>
          <w:lang w:val="nb-NO"/>
        </w:rPr>
        <w:t>02</w:t>
      </w:r>
      <w:r w:rsidR="000733FB">
        <w:rPr>
          <w:lang w:val="nb-NO"/>
        </w:rPr>
        <w:t>.0</w:t>
      </w:r>
      <w:r w:rsidR="00610A40">
        <w:rPr>
          <w:lang w:val="nb-NO"/>
        </w:rPr>
        <w:t>9</w:t>
      </w:r>
      <w:r w:rsidR="003D3F07">
        <w:rPr>
          <w:lang w:val="nb-NO"/>
        </w:rPr>
        <w:t>.25</w:t>
      </w:r>
    </w:p>
    <w:p w:rsidRPr="00736B42" w:rsidR="003B22AB" w:rsidP="000C7513" w:rsidRDefault="003B22AB" w14:paraId="290FA686" w14:textId="74E05C0E">
      <w:pPr>
        <w:pStyle w:val="BodyText"/>
        <w:rPr>
          <w:lang w:val="nb-NO"/>
        </w:rPr>
      </w:pPr>
      <w:r w:rsidRPr="00736B42">
        <w:rPr>
          <w:lang w:val="nb-NO"/>
        </w:rPr>
        <w:t>Tid: 1</w:t>
      </w:r>
      <w:r w:rsidR="00610A40">
        <w:rPr>
          <w:lang w:val="nb-NO"/>
        </w:rPr>
        <w:t>7</w:t>
      </w:r>
      <w:r w:rsidRPr="00736B42">
        <w:rPr>
          <w:lang w:val="nb-NO"/>
        </w:rPr>
        <w:t>.00</w:t>
      </w:r>
      <w:r w:rsidR="009B6964">
        <w:rPr>
          <w:lang w:val="nb-NO"/>
        </w:rPr>
        <w:t xml:space="preserve"> – 18.00</w:t>
      </w:r>
    </w:p>
    <w:p w:rsidRPr="00736B42" w:rsidR="003B22AB" w:rsidP="5F5FC8E8" w:rsidRDefault="74544A0E" w14:paraId="58741ACD" w14:textId="4D953548">
      <w:pPr>
        <w:pStyle w:val="BodyText"/>
        <w:rPr>
          <w:lang w:val="sv-SE"/>
        </w:rPr>
      </w:pPr>
      <w:r w:rsidRPr="5F5FC8E8">
        <w:rPr>
          <w:lang w:val="sv-SE"/>
        </w:rPr>
        <w:t>St</w:t>
      </w:r>
      <w:r w:rsidRPr="5F5FC8E8" w:rsidR="00EC4630">
        <w:rPr>
          <w:lang w:val="sv-SE"/>
        </w:rPr>
        <w:t>e</w:t>
      </w:r>
      <w:r w:rsidRPr="5F5FC8E8">
        <w:rPr>
          <w:lang w:val="sv-SE"/>
        </w:rPr>
        <w:t xml:space="preserve">d: </w:t>
      </w:r>
      <w:r w:rsidRPr="5F5FC8E8" w:rsidR="6A1828BB">
        <w:rPr>
          <w:lang w:val="sv-SE"/>
        </w:rPr>
        <w:t>Møterom i admi</w:t>
      </w:r>
      <w:r w:rsidRPr="5F5FC8E8" w:rsidR="6CA0A324">
        <w:rPr>
          <w:lang w:val="sv-SE"/>
        </w:rPr>
        <w:t>nistrasjon</w:t>
      </w:r>
    </w:p>
    <w:p w:rsidRPr="00736B42" w:rsidR="00127CF8" w:rsidP="000C7513" w:rsidRDefault="00127CF8" w14:paraId="12060949" w14:textId="77777777">
      <w:pPr>
        <w:pStyle w:val="BodyText"/>
        <w:rPr>
          <w:lang w:val="nb-NO"/>
        </w:rPr>
      </w:pPr>
    </w:p>
    <w:tbl>
      <w:tblPr>
        <w:tblStyle w:val="TableGrid"/>
        <w:tblW w:w="96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3071"/>
        <w:gridCol w:w="473"/>
        <w:gridCol w:w="2693"/>
      </w:tblGrid>
      <w:tr w:rsidR="385AC13B" w:rsidTr="0BC56445" w14:paraId="46E8D4AF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385AC13B" w:rsidP="385AC13B" w:rsidRDefault="385AC13B" w14:paraId="6BCEEDE1" w14:textId="7DBA2535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b/>
                <w:bCs/>
                <w:color w:val="000000" w:themeColor="text1"/>
                <w:lang w:val="nb-NO"/>
              </w:rPr>
              <w:t>Representant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385AC13B" w:rsidP="385AC13B" w:rsidRDefault="385AC13B" w14:paraId="073EFA00" w14:textId="2736EBE3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385AC13B" w:rsidP="385AC13B" w:rsidRDefault="385AC13B" w14:paraId="6C257F06" w14:textId="36981412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385AC13B" w:rsidP="385AC13B" w:rsidRDefault="385AC13B" w14:paraId="79E32108" w14:textId="209CF4C3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b/>
                <w:bCs/>
                <w:color w:val="000000" w:themeColor="text1"/>
                <w:lang w:val="nb-NO"/>
              </w:rPr>
              <w:t>Vararepresentant</w:t>
            </w:r>
          </w:p>
        </w:tc>
      </w:tr>
      <w:tr w:rsidR="385AC13B" w:rsidTr="0BC56445" w14:paraId="4C6794F4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385AC13B" w:rsidP="385AC13B" w:rsidRDefault="63FB3844" w14:paraId="1CD8904F" w14:textId="569A4582">
            <w:pPr>
              <w:pStyle w:val="BodyText"/>
              <w:rPr>
                <w:rFonts w:eastAsia="Arial" w:cs="Arial"/>
                <w:i/>
                <w:color w:val="000000" w:themeColor="text1"/>
              </w:rPr>
            </w:pPr>
            <w:r w:rsidRPr="11A9B7AB">
              <w:rPr>
                <w:rFonts w:eastAsia="Arial" w:cs="Arial"/>
                <w:i/>
                <w:color w:val="000000" w:themeColor="text1"/>
              </w:rPr>
              <w:t>William</w:t>
            </w:r>
            <w:r w:rsidRPr="11A9B7AB" w:rsidR="52CBDDD8">
              <w:rPr>
                <w:rFonts w:eastAsia="Arial" w:cs="Arial"/>
                <w:i/>
                <w:color w:val="000000" w:themeColor="text1"/>
              </w:rPr>
              <w:t xml:space="preserve"> Eikrem Nordmark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385AC13B" w:rsidP="385AC13B" w:rsidRDefault="385AC13B" w14:paraId="37ADE784" w14:textId="30915F11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Elev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385AC13B" w:rsidP="385AC13B" w:rsidRDefault="385AC13B" w14:paraId="29EC5EFC" w14:textId="337F6810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385AC13B" w:rsidP="385AC13B" w:rsidRDefault="385AC13B" w14:paraId="5817B569" w14:textId="4B8C978F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385AC13B" w:rsidTr="0BC56445" w14:paraId="0CB81D0D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385AC13B" w:rsidP="385AC13B" w:rsidRDefault="49F5F874" w14:paraId="3EF5BEF2" w14:textId="7E121657">
            <w:pPr>
              <w:pStyle w:val="BodyText"/>
              <w:rPr>
                <w:rFonts w:eastAsia="Arial" w:cs="Arial"/>
                <w:i/>
                <w:color w:val="000000" w:themeColor="text1"/>
              </w:rPr>
            </w:pPr>
            <w:r w:rsidRPr="11A9B7AB">
              <w:rPr>
                <w:rFonts w:eastAsia="Arial" w:cs="Arial"/>
                <w:i/>
                <w:color w:val="000000" w:themeColor="text1"/>
              </w:rPr>
              <w:t>Thea Lura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385AC13B" w:rsidP="385AC13B" w:rsidRDefault="385AC13B" w14:paraId="1AD7D850" w14:textId="7B34DE74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Elev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385AC13B" w:rsidP="385AC13B" w:rsidRDefault="385AC13B" w14:paraId="617E5A05" w14:textId="61202B26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385AC13B" w:rsidP="385AC13B" w:rsidRDefault="385AC13B" w14:paraId="609F4AE2" w14:textId="0FBD1088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385AC13B" w:rsidTr="0BC56445" w14:paraId="23232E8E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385AC13B" w:rsidP="385AC13B" w:rsidRDefault="385AC13B" w14:paraId="4BBDAE15" w14:textId="565496B6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Benedikte Møller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385AC13B" w:rsidP="385AC13B" w:rsidRDefault="385AC13B" w14:paraId="165F1845" w14:textId="6169A5C6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Foreldre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385AC13B" w:rsidP="385AC13B" w:rsidRDefault="385AC13B" w14:paraId="78C170EF" w14:textId="1C60AECD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385AC13B" w:rsidP="385AC13B" w:rsidRDefault="00610A40" w14:paraId="23A60BC6" w14:textId="37F5D271">
            <w:pPr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</w:rPr>
              <w:t>Marit Hodne</w:t>
            </w:r>
          </w:p>
        </w:tc>
      </w:tr>
      <w:tr w:rsidR="385AC13B" w:rsidTr="0BC56445" w14:paraId="5C56C32C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00A651DB" w:rsidP="008168E3" w:rsidRDefault="385AC13B" w14:paraId="11DF5909" w14:textId="2C92007A">
            <w:pPr>
              <w:pStyle w:val="BodyText"/>
              <w:rPr>
                <w:rFonts w:eastAsia="Arial" w:cs="Arial"/>
                <w:color w:val="000000" w:themeColor="text1"/>
                <w:lang w:val="nb-NO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Camilla Melinda Orstad Lekven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385AC13B" w:rsidP="385AC13B" w:rsidRDefault="385AC13B" w14:paraId="35391DAD" w14:textId="31CDA00A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Foreldre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385AC13B" w:rsidP="385AC13B" w:rsidRDefault="385AC13B" w14:paraId="646FDBCE" w14:textId="175B77EE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385AC13B" w:rsidP="385AC13B" w:rsidRDefault="385AC13B" w14:paraId="6CBD6D3F" w14:textId="348A8AD8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385AC13B" w:rsidTr="0BC56445" w14:paraId="3008409F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385AC13B" w:rsidP="385AC13B" w:rsidRDefault="008168E3" w14:paraId="4A818580" w14:textId="3AFF5D86">
            <w:pPr>
              <w:pStyle w:val="BodyText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Charlotte</w:t>
            </w:r>
            <w:r w:rsidRPr="00286CF8">
              <w:rPr>
                <w:rFonts w:eastAsia="Arial" w:cs="Arial"/>
                <w:color w:val="000000" w:themeColor="text1"/>
                <w:lang w:val="nn-NO"/>
              </w:rPr>
              <w:t xml:space="preserve"> Haugland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385AC13B" w:rsidP="385AC13B" w:rsidRDefault="008168E3" w14:paraId="0D9304DC" w14:textId="0B1C6679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Foreldre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385AC13B" w:rsidP="385AC13B" w:rsidRDefault="385AC13B" w14:paraId="1468F5BA" w14:textId="42A84222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385AC13B" w:rsidP="385AC13B" w:rsidRDefault="385AC13B" w14:paraId="529AB8B4" w14:textId="243689A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8168E3" w:rsidTr="0BC56445" w14:paraId="38E25EAA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008168E3" w:rsidP="008168E3" w:rsidRDefault="008168E3" w14:paraId="1448878F" w14:textId="52B146D9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Rita Rimestad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008168E3" w:rsidP="008168E3" w:rsidRDefault="008168E3" w14:paraId="551DE676" w14:textId="2DA8C230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23AA9025">
              <w:rPr>
                <w:rFonts w:eastAsia="Arial" w:cs="Arial"/>
                <w:color w:val="000000" w:themeColor="text1"/>
                <w:lang w:val="nb-NO"/>
              </w:rPr>
              <w:t xml:space="preserve">Andre tilsette 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008168E3" w:rsidP="008168E3" w:rsidRDefault="008168E3" w14:paraId="7ECB5170" w14:textId="56A9F187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008168E3" w:rsidP="008168E3" w:rsidRDefault="008168E3" w14:paraId="1BBBD52E" w14:textId="00A65ADB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8168E3" w:rsidTr="0BC56445" w14:paraId="07F35B1F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008168E3" w:rsidP="008168E3" w:rsidRDefault="00610A40" w14:paraId="768A9DEE" w14:textId="7AD26F65">
            <w:pPr>
              <w:pStyle w:val="BodyText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  <w:lang w:val="nb-NO"/>
              </w:rPr>
              <w:t>Anne Beth Aamodt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008168E3" w:rsidP="008168E3" w:rsidRDefault="008168E3" w14:paraId="7273747A" w14:textId="3E2E82A8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Lærer</w:t>
            </w:r>
            <w:r>
              <w:rPr>
                <w:rFonts w:eastAsia="Arial" w:cs="Arial"/>
                <w:color w:val="000000" w:themeColor="text1"/>
                <w:lang w:val="nb-NO"/>
              </w:rPr>
              <w:t xml:space="preserve"> 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008168E3" w:rsidP="008168E3" w:rsidRDefault="008168E3" w14:paraId="20910DFA" w14:textId="7DB92A48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008168E3" w:rsidP="008168E3" w:rsidRDefault="008168E3" w14:paraId="0FFDF9EE" w14:textId="31776548">
            <w:pPr>
              <w:pStyle w:val="BodyText"/>
              <w:rPr>
                <w:rFonts w:eastAsia="Arial" w:cs="Arial"/>
                <w:color w:val="000000" w:themeColor="text1"/>
              </w:rPr>
            </w:pPr>
          </w:p>
        </w:tc>
      </w:tr>
      <w:tr w:rsidR="008168E3" w:rsidTr="0BC56445" w14:paraId="63AE14B9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="008168E3" w:rsidP="008168E3" w:rsidRDefault="008168E3" w14:paraId="63D78E50" w14:textId="5F0EDFA4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Martin Nese Johnsen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="008168E3" w:rsidP="008168E3" w:rsidRDefault="008168E3" w14:paraId="51E85F64" w14:textId="58A67882">
            <w:pPr>
              <w:pStyle w:val="BodyTex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Politiker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008168E3" w:rsidP="008168E3" w:rsidRDefault="008168E3" w14:paraId="5F12956D" w14:textId="21A0F4B8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008168E3" w:rsidP="008168E3" w:rsidRDefault="00270BBD" w14:paraId="0259A1FA" w14:textId="77BF414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Gro Irene Hetland</w:t>
            </w:r>
          </w:p>
        </w:tc>
      </w:tr>
      <w:tr w:rsidR="008168E3" w:rsidTr="0BC56445" w14:paraId="2B79FA65" w14:textId="77777777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:rsidRPr="385AC13B" w:rsidR="008168E3" w:rsidP="008168E3" w:rsidRDefault="008168E3" w14:paraId="02205106" w14:textId="0569FC94">
            <w:pPr>
              <w:pStyle w:val="BodyText"/>
              <w:rPr>
                <w:rFonts w:eastAsia="Arial" w:cs="Arial"/>
                <w:color w:val="000000" w:themeColor="text1"/>
                <w:lang w:val="nb-NO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Randi Harveland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:rsidRPr="385AC13B" w:rsidR="008168E3" w:rsidP="008168E3" w:rsidRDefault="008168E3" w14:paraId="2CD0F6D9" w14:textId="4E0B7C14">
            <w:pPr>
              <w:pStyle w:val="BodyText"/>
              <w:rPr>
                <w:rFonts w:eastAsia="Arial" w:cs="Arial"/>
                <w:color w:val="000000" w:themeColor="text1"/>
                <w:lang w:val="nb-NO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Rektor</w:t>
            </w:r>
            <w:r>
              <w:rPr>
                <w:rFonts w:eastAsia="Arial" w:cs="Arial"/>
                <w:color w:val="000000" w:themeColor="text1"/>
                <w:lang w:val="nb-NO"/>
              </w:rPr>
              <w:t xml:space="preserve"> / Referent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:rsidR="008168E3" w:rsidP="008168E3" w:rsidRDefault="008168E3" w14:paraId="679AA7FE" w14:textId="77777777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:rsidR="008168E3" w:rsidP="008168E3" w:rsidRDefault="008168E3" w14:paraId="332B9EDB" w14:textId="77777777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:rsidR="385AC13B" w:rsidP="385AC13B" w:rsidRDefault="385AC13B" w14:paraId="576590A3" w14:textId="0E7E2D5D">
      <w:pPr>
        <w:pStyle w:val="BodyText"/>
        <w:rPr>
          <w:lang w:val="nb-NO"/>
        </w:rPr>
      </w:pPr>
    </w:p>
    <w:p w:rsidR="00A651DB" w:rsidP="385AC13B" w:rsidRDefault="00A651DB" w14:paraId="17DD2AE3" w14:textId="77777777">
      <w:pPr>
        <w:pStyle w:val="BodyText"/>
        <w:rPr>
          <w:lang w:val="nb-NO"/>
        </w:rPr>
      </w:pPr>
    </w:p>
    <w:p w:rsidRPr="0080790A" w:rsidR="00D704FA" w:rsidP="11A9B7AB" w:rsidRDefault="0080790A" w14:paraId="78D819A3" w14:textId="4A2C48A4">
      <w:pPr>
        <w:pStyle w:val="BodyText"/>
        <w:rPr>
          <w:b/>
          <w:bCs/>
          <w:lang w:val="nb-NO"/>
        </w:rPr>
      </w:pPr>
      <w:r w:rsidRPr="0080790A">
        <w:rPr>
          <w:b/>
          <w:bCs/>
          <w:lang w:val="nb-NO"/>
        </w:rPr>
        <w:t>Fravær:</w:t>
      </w:r>
      <w:r w:rsidRPr="11A9B7AB" w:rsidR="41B0E44F">
        <w:rPr>
          <w:b/>
          <w:bCs/>
          <w:lang w:val="nb-NO"/>
        </w:rPr>
        <w:t xml:space="preserve"> </w:t>
      </w:r>
    </w:p>
    <w:p w:rsidRPr="0080790A" w:rsidR="00D704FA" w:rsidP="000C7513" w:rsidRDefault="00D704FA" w14:paraId="21EB7A6C" w14:textId="60E4174A">
      <w:pPr>
        <w:pStyle w:val="BodyText"/>
        <w:rPr>
          <w:b/>
          <w:bCs/>
          <w:lang w:val="nb-NO"/>
        </w:rPr>
      </w:pPr>
    </w:p>
    <w:p w:rsidRPr="00ED30B9" w:rsidR="00445A8B" w:rsidP="000C7513" w:rsidRDefault="00445A8B" w14:paraId="495D580A" w14:textId="77777777">
      <w:pPr>
        <w:pStyle w:val="BodyText"/>
        <w:rPr>
          <w:lang w:val="nb-NO"/>
        </w:rPr>
      </w:pPr>
    </w:p>
    <w:tbl>
      <w:tblPr>
        <w:tblW w:w="0" w:type="auto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9D3E04" w:rsidTr="00CD03F4" w14:paraId="49771620" w14:textId="228D471A">
        <w:trPr>
          <w:trHeight w:val="313"/>
        </w:trPr>
        <w:tc>
          <w:tcPr>
            <w:tcW w:w="1703" w:type="dxa"/>
          </w:tcPr>
          <w:p w:rsidR="009D3E04" w:rsidP="009D3E04" w:rsidRDefault="009D3E04" w14:paraId="41B8AF3D" w14:textId="7A0260C9">
            <w:pPr>
              <w:pStyle w:val="BodyText"/>
              <w:ind w:left="132"/>
              <w:rPr>
                <w:b/>
                <w:bCs/>
              </w:rPr>
            </w:pPr>
            <w:r w:rsidRPr="00B36155">
              <w:rPr>
                <w:b/>
                <w:bCs/>
                <w:lang w:val="nb-NO"/>
              </w:rPr>
              <w:t xml:space="preserve">Sak  </w:t>
            </w:r>
            <w:r w:rsidR="0014538F">
              <w:rPr>
                <w:b/>
                <w:bCs/>
              </w:rPr>
              <w:t xml:space="preserve">1 </w:t>
            </w:r>
            <w:r w:rsidRPr="0E40F703">
              <w:rPr>
                <w:b/>
                <w:bCs/>
              </w:rPr>
              <w:t>/2</w:t>
            </w:r>
            <w:r w:rsidR="003D3F07">
              <w:rPr>
                <w:b/>
                <w:bCs/>
              </w:rPr>
              <w:t>5</w:t>
            </w:r>
          </w:p>
          <w:p w:rsidR="009D3E04" w:rsidP="009D3E04" w:rsidRDefault="009D3E04" w14:paraId="351388E2" w14:textId="4CFA4F1C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:rsidRPr="003F473F" w:rsidR="009D3E04" w:rsidP="00CD03F4" w:rsidRDefault="009D3E04" w14:paraId="6527890E" w14:textId="7769E10D">
            <w:pPr>
              <w:pStyle w:val="BodyText"/>
              <w:rPr>
                <w:i/>
                <w:iCs/>
                <w:lang w:val="nb-NO"/>
              </w:rPr>
            </w:pPr>
            <w:r w:rsidRPr="003F473F">
              <w:rPr>
                <w:i/>
                <w:iCs/>
              </w:rPr>
              <w:t xml:space="preserve">Godkjenning av </w:t>
            </w:r>
            <w:r w:rsidRPr="003F473F">
              <w:rPr>
                <w:i/>
                <w:iCs/>
                <w:lang w:val="nb-NO"/>
              </w:rPr>
              <w:t>innkalling</w:t>
            </w:r>
            <w:r w:rsidRPr="003F473F" w:rsidR="00CD03F4">
              <w:rPr>
                <w:i/>
                <w:iCs/>
                <w:lang w:val="nb-NO"/>
              </w:rPr>
              <w:t xml:space="preserve"> / referat</w:t>
            </w:r>
            <w:r w:rsidR="003D3F07">
              <w:rPr>
                <w:i/>
                <w:iCs/>
                <w:lang w:val="nb-NO"/>
              </w:rPr>
              <w:t xml:space="preserve"> </w:t>
            </w:r>
            <w:r w:rsidR="00610A40">
              <w:rPr>
                <w:i/>
                <w:iCs/>
                <w:lang w:val="nb-NO"/>
              </w:rPr>
              <w:t>22</w:t>
            </w:r>
            <w:r w:rsidR="00EB662A">
              <w:rPr>
                <w:i/>
                <w:iCs/>
                <w:lang w:val="nb-NO"/>
              </w:rPr>
              <w:t>.0</w:t>
            </w:r>
            <w:r w:rsidR="00610A40">
              <w:rPr>
                <w:i/>
                <w:iCs/>
                <w:lang w:val="nb-NO"/>
              </w:rPr>
              <w:t>4</w:t>
            </w:r>
            <w:r w:rsidR="00EB662A">
              <w:rPr>
                <w:i/>
                <w:iCs/>
                <w:lang w:val="nb-NO"/>
              </w:rPr>
              <w:t>.2</w:t>
            </w:r>
            <w:r w:rsidR="001C2A7D">
              <w:rPr>
                <w:i/>
                <w:iCs/>
                <w:lang w:val="nb-NO"/>
              </w:rPr>
              <w:t>5</w:t>
            </w:r>
            <w:r w:rsidRPr="003F473F">
              <w:rPr>
                <w:i/>
                <w:iCs/>
                <w:lang w:val="nb-NO"/>
              </w:rPr>
              <w:t xml:space="preserve"> </w:t>
            </w:r>
          </w:p>
          <w:p w:rsidR="009D3E04" w:rsidP="009D3E04" w:rsidRDefault="009D3E04" w14:paraId="20ED6353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</w:tr>
      <w:tr w:rsidR="009D3E04" w:rsidTr="00CD03F4" w14:paraId="671C8111" w14:textId="77777777">
        <w:trPr>
          <w:trHeight w:val="338"/>
        </w:trPr>
        <w:tc>
          <w:tcPr>
            <w:tcW w:w="9346" w:type="dxa"/>
            <w:gridSpan w:val="2"/>
          </w:tcPr>
          <w:p w:rsidRPr="00B36155" w:rsidR="009D3E04" w:rsidP="00CD03F4" w:rsidRDefault="009D3E04" w14:paraId="44540A50" w14:textId="60265A5D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</w:tr>
      <w:tr w:rsidR="009D3E04" w:rsidTr="00CD03F4" w14:paraId="25273DAA" w14:textId="77777777">
        <w:trPr>
          <w:trHeight w:val="739"/>
        </w:trPr>
        <w:tc>
          <w:tcPr>
            <w:tcW w:w="9346" w:type="dxa"/>
            <w:gridSpan w:val="2"/>
          </w:tcPr>
          <w:p w:rsidR="009D3E04" w:rsidP="009D3E04" w:rsidRDefault="009D3E04" w14:paraId="15FFA36A" w14:textId="77777777">
            <w:pPr>
              <w:pStyle w:val="BodyTex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:rsidR="00DD679C" w:rsidP="009D3E04" w:rsidRDefault="00DD679C" w14:paraId="025F82BD" w14:textId="6BD90438">
            <w:pPr>
              <w:pStyle w:val="BodyText"/>
              <w:ind w:left="132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Godkjent</w:t>
            </w:r>
          </w:p>
        </w:tc>
      </w:tr>
    </w:tbl>
    <w:p w:rsidR="00546CAF" w:rsidP="0017725B" w:rsidRDefault="00546CAF" w14:paraId="62D58E08" w14:textId="77777777">
      <w:pPr>
        <w:pStyle w:val="BodyText"/>
        <w:rPr>
          <w:lang w:val="nb-NO"/>
        </w:rPr>
      </w:pPr>
    </w:p>
    <w:p w:rsidRPr="00B36155" w:rsidR="00EC4630" w:rsidP="0017725B" w:rsidRDefault="00EC4630" w14:paraId="551CD028" w14:textId="77777777">
      <w:pPr>
        <w:pStyle w:val="BodyText"/>
        <w:rPr>
          <w:lang w:val="nb-NO"/>
        </w:rPr>
      </w:pPr>
    </w:p>
    <w:tbl>
      <w:tblPr>
        <w:tblW w:w="0" w:type="auto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Pr="001103C5" w:rsidR="00CD03F4" w:rsidTr="23AA9025" w14:paraId="170E3DE3" w14:textId="77777777">
        <w:trPr>
          <w:trHeight w:val="313"/>
        </w:trPr>
        <w:tc>
          <w:tcPr>
            <w:tcW w:w="1703" w:type="dxa"/>
          </w:tcPr>
          <w:p w:rsidR="00CD03F4" w:rsidRDefault="00CD03F4" w14:paraId="3676C3B1" w14:textId="41B157E4">
            <w:pPr>
              <w:pStyle w:val="BodyText"/>
              <w:ind w:left="132"/>
              <w:rPr>
                <w:b/>
                <w:bCs/>
              </w:rPr>
            </w:pPr>
            <w:r w:rsidRPr="00B36155">
              <w:rPr>
                <w:b/>
                <w:bCs/>
                <w:lang w:val="nb-NO"/>
              </w:rPr>
              <w:t xml:space="preserve">Sak  </w:t>
            </w:r>
            <w:r w:rsidRPr="0E40F703">
              <w:rPr>
                <w:b/>
                <w:bCs/>
              </w:rPr>
              <w:t>/2</w:t>
            </w:r>
            <w:r w:rsidR="00F35A2A">
              <w:rPr>
                <w:b/>
                <w:bCs/>
              </w:rPr>
              <w:t>5</w:t>
            </w:r>
          </w:p>
          <w:p w:rsidR="00CD03F4" w:rsidRDefault="00CD03F4" w14:paraId="053E369F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:rsidRPr="001103C5" w:rsidR="00CD03F4" w:rsidP="034A08FB" w:rsidRDefault="001103C5" w14:paraId="365286E8" w14:textId="71B1B113">
            <w:pPr>
              <w:pStyle w:val="BodyText"/>
              <w:rPr>
                <w:i/>
                <w:iCs/>
                <w:lang w:val="da-DK"/>
              </w:rPr>
            </w:pPr>
            <w:r w:rsidRPr="001103C5">
              <w:rPr>
                <w:i/>
                <w:iCs/>
                <w:lang w:val="da-DK"/>
              </w:rPr>
              <w:t>SMU – Trygt og godt skole</w:t>
            </w:r>
            <w:r>
              <w:rPr>
                <w:i/>
                <w:iCs/>
                <w:lang w:val="da-DK"/>
              </w:rPr>
              <w:t>miljø</w:t>
            </w:r>
          </w:p>
        </w:tc>
      </w:tr>
      <w:tr w:rsidRPr="00B36155" w:rsidR="00CD03F4" w:rsidTr="23AA9025" w14:paraId="0C1F9CFE" w14:textId="77777777">
        <w:trPr>
          <w:trHeight w:val="338"/>
        </w:trPr>
        <w:tc>
          <w:tcPr>
            <w:tcW w:w="9346" w:type="dxa"/>
            <w:gridSpan w:val="2"/>
          </w:tcPr>
          <w:p w:rsidRPr="00D21BA8" w:rsidR="00CD03F4" w:rsidP="0014538F" w:rsidRDefault="003F473F" w14:paraId="21063CC4" w14:textId="77777777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  <w:r w:rsidRPr="00D21BA8"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  <w:t>Informasjon om saken</w:t>
            </w:r>
            <w:r w:rsidRPr="00D21BA8" w:rsidR="00127C76"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  <w:t>:</w:t>
            </w:r>
          </w:p>
          <w:p w:rsidRPr="00261623" w:rsidR="00F17802" w:rsidP="23AA9025" w:rsidRDefault="00F17802" w14:paraId="1868EB82" w14:textId="15E307DD">
            <w:pPr>
              <w:pStyle w:val="BodyText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</w:tr>
      <w:tr w:rsidR="00CD03F4" w:rsidTr="23AA9025" w14:paraId="43A114E6" w14:textId="77777777">
        <w:trPr>
          <w:trHeight w:val="739"/>
        </w:trPr>
        <w:tc>
          <w:tcPr>
            <w:tcW w:w="9346" w:type="dxa"/>
            <w:gridSpan w:val="2"/>
          </w:tcPr>
          <w:p w:rsidR="00CD03F4" w:rsidRDefault="00CD03F4" w14:paraId="33D669AE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</w:tc>
      </w:tr>
    </w:tbl>
    <w:p w:rsidRPr="00B36155" w:rsidR="009B4A35" w:rsidP="0017725B" w:rsidRDefault="009B4A35" w14:paraId="523D9210" w14:textId="77777777">
      <w:pPr>
        <w:pStyle w:val="BodyText"/>
        <w:rPr>
          <w:lang w:val="nb-NO"/>
        </w:rPr>
      </w:pPr>
    </w:p>
    <w:tbl>
      <w:tblPr>
        <w:tblW w:w="0" w:type="auto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CD03F4" w:rsidTr="3477CA49" w14:paraId="3A9F806D" w14:textId="77777777">
        <w:trPr>
          <w:trHeight w:val="313"/>
        </w:trPr>
        <w:tc>
          <w:tcPr>
            <w:tcW w:w="1703" w:type="dxa"/>
            <w:tcMar/>
          </w:tcPr>
          <w:p w:rsidR="00CD03F4" w:rsidRDefault="00CD03F4" w14:paraId="4C309267" w14:textId="602E7616">
            <w:pPr>
              <w:pStyle w:val="BodyText"/>
              <w:ind w:left="132"/>
              <w:rPr>
                <w:b/>
                <w:bCs/>
              </w:rPr>
            </w:pPr>
            <w:r w:rsidRPr="00B36155">
              <w:rPr>
                <w:b/>
                <w:bCs/>
                <w:lang w:val="nb-NO"/>
              </w:rPr>
              <w:t xml:space="preserve">Sak  </w:t>
            </w:r>
            <w:r w:rsidR="00BD3615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Pr="0E40F703">
              <w:rPr>
                <w:b/>
                <w:bCs/>
              </w:rPr>
              <w:t>2</w:t>
            </w:r>
            <w:r w:rsidR="00F35A2A">
              <w:rPr>
                <w:b/>
                <w:bCs/>
              </w:rPr>
              <w:t>5</w:t>
            </w:r>
          </w:p>
          <w:p w:rsidR="00CD03F4" w:rsidRDefault="00CD03F4" w14:paraId="7E6D54FA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  <w:tcMar/>
          </w:tcPr>
          <w:p w:rsidRPr="00BD3615" w:rsidR="00CD03F4" w:rsidP="034A08FB" w:rsidRDefault="00022AC0" w14:paraId="20B42942" w14:textId="06D36F36">
            <w:pPr>
              <w:pStyle w:val="BodyText"/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 xml:space="preserve">Valg av </w:t>
            </w:r>
            <w:r w:rsidR="00B3185D">
              <w:rPr>
                <w:i/>
                <w:iCs/>
                <w:lang w:val="nb-NO"/>
              </w:rPr>
              <w:t>leder og nestleder</w:t>
            </w:r>
          </w:p>
        </w:tc>
      </w:tr>
      <w:tr w:rsidRPr="00B36155" w:rsidR="00CD03F4" w:rsidTr="3477CA49" w14:paraId="0F0ED429" w14:textId="77777777">
        <w:trPr>
          <w:trHeight w:val="338"/>
        </w:trPr>
        <w:tc>
          <w:tcPr>
            <w:tcW w:w="9346" w:type="dxa"/>
            <w:gridSpan w:val="2"/>
            <w:tcMar/>
          </w:tcPr>
          <w:p w:rsidR="00CD03F4" w:rsidRDefault="745084E5" w14:paraId="2CF09444" w14:textId="77777777">
            <w:pPr>
              <w:pStyle w:val="BodyText"/>
              <w:ind w:left="132"/>
              <w:rPr>
                <w:lang w:val="nb-NO"/>
              </w:rPr>
            </w:pPr>
            <w:r w:rsidRPr="0BC56445">
              <w:rPr>
                <w:lang w:val="nb-NO"/>
              </w:rPr>
              <w:t>Informasjon om saken:</w:t>
            </w:r>
          </w:p>
          <w:p w:rsidRPr="00B6693A" w:rsidR="00BA268A" w:rsidP="11A9B7AB" w:rsidRDefault="544E8D0E" w14:paraId="047A72E9" w14:textId="589C1059">
            <w:pPr>
              <w:pStyle w:val="BodyText"/>
              <w:ind w:left="132"/>
              <w:rPr>
                <w:lang w:val="nb-NO"/>
              </w:rPr>
            </w:pPr>
            <w:r w:rsidRPr="11A9B7AB">
              <w:rPr>
                <w:lang w:val="nb-NO"/>
              </w:rPr>
              <w:t xml:space="preserve">Su må velge ny </w:t>
            </w:r>
            <w:r w:rsidRPr="11A9B7AB" w:rsidR="53D4A4A7">
              <w:rPr>
                <w:lang w:val="nb-NO"/>
              </w:rPr>
              <w:t xml:space="preserve">leder og nestleder. </w:t>
            </w:r>
            <w:r w:rsidRPr="11A9B7AB" w:rsidR="38C5DFA8">
              <w:rPr>
                <w:lang w:val="nb-NO"/>
              </w:rPr>
              <w:t>Vi velger nestleder, og så vil en velge nestleder i FAU møtet.</w:t>
            </w:r>
          </w:p>
          <w:p w:rsidRPr="00B6693A" w:rsidR="00BA268A" w:rsidP="00022AC0" w:rsidRDefault="00BA268A" w14:paraId="140E98F6" w14:textId="70685F71">
            <w:pPr>
              <w:pStyle w:val="BodyText"/>
              <w:ind w:left="132"/>
              <w:rPr>
                <w:lang w:val="nb-NO"/>
              </w:rPr>
            </w:pPr>
          </w:p>
        </w:tc>
      </w:tr>
      <w:tr w:rsidR="00CD03F4" w:rsidTr="3477CA49" w14:paraId="2F682BF6" w14:textId="77777777">
        <w:trPr>
          <w:trHeight w:val="739"/>
        </w:trPr>
        <w:tc>
          <w:tcPr>
            <w:tcW w:w="9346" w:type="dxa"/>
            <w:gridSpan w:val="2"/>
            <w:tcMar/>
          </w:tcPr>
          <w:p w:rsidR="00CD03F4" w:rsidRDefault="00CD03F4" w14:paraId="2DB4B83C" w14:textId="77777777">
            <w:pPr>
              <w:pStyle w:val="BodyTex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:rsidR="00111087" w:rsidRDefault="00EE4B54" w14:paraId="421AE53F" w14:textId="10611143">
            <w:pPr>
              <w:pStyle w:val="BodyText"/>
              <w:ind w:left="132"/>
              <w:rPr>
                <w:lang w:val="nb-NO"/>
              </w:rPr>
            </w:pPr>
            <w:r w:rsidRPr="3477CA49" w:rsidR="1472C976">
              <w:rPr>
                <w:lang w:val="nb-NO"/>
              </w:rPr>
              <w:t xml:space="preserve">Leder: Randi </w:t>
            </w:r>
            <w:r w:rsidRPr="3477CA49" w:rsidR="41056E35">
              <w:rPr>
                <w:lang w:val="nb-NO"/>
              </w:rPr>
              <w:t>Harveland</w:t>
            </w:r>
          </w:p>
          <w:p w:rsidR="00C2282F" w:rsidP="00C2573A" w:rsidRDefault="42F1CFAC" w14:paraId="46EDE49D" w14:textId="3BCD1723">
            <w:pPr>
              <w:pStyle w:val="BodyText"/>
              <w:ind w:left="132"/>
              <w:rPr>
                <w:lang w:val="nb-NO"/>
              </w:rPr>
            </w:pPr>
            <w:r w:rsidRPr="11A9B7AB">
              <w:rPr>
                <w:lang w:val="nb-NO"/>
              </w:rPr>
              <w:t>Nestleder: Benedikte Møller</w:t>
            </w:r>
            <w:r w:rsidRPr="11A9B7AB" w:rsidR="212A14D8">
              <w:rPr>
                <w:lang w:val="nb-NO"/>
              </w:rPr>
              <w:t xml:space="preserve"> </w:t>
            </w:r>
          </w:p>
        </w:tc>
      </w:tr>
      <w:tr w:rsidRPr="007114C7" w:rsidR="00BA268A" w:rsidTr="3477CA49" w14:paraId="6BB99ACA" w14:textId="77777777">
        <w:trPr>
          <w:trHeight w:val="313"/>
        </w:trPr>
        <w:tc>
          <w:tcPr>
            <w:tcW w:w="1703" w:type="dxa"/>
            <w:tcMar/>
          </w:tcPr>
          <w:p w:rsidR="00BA268A" w:rsidRDefault="00BA268A" w14:paraId="4F44DE6A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  <w:p w:rsidR="00B3185D" w:rsidRDefault="00B3185D" w14:paraId="6FC0FE1F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  <w:p w:rsidR="0BC56445" w:rsidP="0BC56445" w:rsidRDefault="0BC56445" w14:paraId="17B11F7D" w14:textId="6A31E26C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  <w:p w:rsidR="0BC56445" w:rsidP="0BC56445" w:rsidRDefault="0BC56445" w14:paraId="60D29DF2" w14:textId="07061F9A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  <w:p w:rsidRPr="00B36155" w:rsidR="00B3185D" w:rsidRDefault="00B3185D" w14:paraId="36686208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  <w:tcMar/>
          </w:tcPr>
          <w:p w:rsidRPr="00EE4B54" w:rsidR="00BA268A" w:rsidRDefault="00BA268A" w14:paraId="5D85A937" w14:textId="77777777">
            <w:pPr>
              <w:pStyle w:val="BodyText"/>
              <w:ind w:left="132"/>
              <w:rPr>
                <w:i/>
                <w:iCs/>
                <w:lang w:val="nb-NO"/>
              </w:rPr>
            </w:pPr>
          </w:p>
        </w:tc>
      </w:tr>
      <w:tr w:rsidRPr="007114C7" w:rsidR="00E068F7" w:rsidTr="3477CA49" w14:paraId="17B25B2B" w14:textId="77777777">
        <w:trPr>
          <w:trHeight w:val="313"/>
        </w:trPr>
        <w:tc>
          <w:tcPr>
            <w:tcW w:w="1703" w:type="dxa"/>
            <w:tcMar/>
          </w:tcPr>
          <w:p w:rsidR="00E068F7" w:rsidRDefault="00E068F7" w14:paraId="64709046" w14:textId="317CCFEA">
            <w:pPr>
              <w:pStyle w:val="BodyText"/>
              <w:ind w:left="132"/>
              <w:rPr>
                <w:b/>
                <w:bCs/>
              </w:rPr>
            </w:pPr>
            <w:r w:rsidRPr="00B36155">
              <w:rPr>
                <w:b/>
                <w:bCs/>
                <w:lang w:val="nb-NO"/>
              </w:rPr>
              <w:t xml:space="preserve">Sak  </w:t>
            </w:r>
            <w:r w:rsidR="00BD3615">
              <w:rPr>
                <w:b/>
                <w:bCs/>
              </w:rPr>
              <w:t>3</w:t>
            </w:r>
            <w:r w:rsidRPr="0E40F703">
              <w:rPr>
                <w:b/>
                <w:bCs/>
              </w:rPr>
              <w:t>/2</w:t>
            </w:r>
            <w:r w:rsidR="00F35A2A">
              <w:rPr>
                <w:b/>
                <w:bCs/>
              </w:rPr>
              <w:t>5</w:t>
            </w:r>
          </w:p>
          <w:p w:rsidR="00E068F7" w:rsidRDefault="00E068F7" w14:paraId="4D5BB0C9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  <w:tcMar/>
          </w:tcPr>
          <w:p w:rsidRPr="007114C7" w:rsidR="00E068F7" w:rsidRDefault="00022AC0" w14:paraId="5199E350" w14:textId="63BC1327">
            <w:pPr>
              <w:pStyle w:val="BodyText"/>
              <w:ind w:left="132"/>
              <w:rPr>
                <w:i/>
                <w:iCs/>
                <w:lang w:val="da-DK"/>
              </w:rPr>
            </w:pPr>
            <w:r w:rsidRPr="00BD3615">
              <w:rPr>
                <w:rFonts w:ascii="Times New Roman" w:hAnsi="Times New Roman"/>
                <w:i/>
                <w:iCs/>
                <w:sz w:val="24"/>
                <w:szCs w:val="24"/>
                <w:lang w:val="nb-NO"/>
              </w:rPr>
              <w:t>Endring i opplæringlov § 12</w:t>
            </w:r>
          </w:p>
        </w:tc>
      </w:tr>
      <w:tr w:rsidRPr="007114C7" w:rsidR="00E068F7" w:rsidTr="3477CA49" w14:paraId="675CDA2B" w14:textId="77777777">
        <w:trPr>
          <w:trHeight w:val="338"/>
        </w:trPr>
        <w:tc>
          <w:tcPr>
            <w:tcW w:w="9346" w:type="dxa"/>
            <w:gridSpan w:val="2"/>
            <w:tcMar/>
          </w:tcPr>
          <w:p w:rsidR="00E068F7" w:rsidRDefault="00E068F7" w14:paraId="306031B3" w14:textId="7777777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Informasjon om saken:</w:t>
            </w:r>
          </w:p>
          <w:p w:rsidRPr="007114C7" w:rsidR="00E068F7" w:rsidP="0BC56445" w:rsidRDefault="00022AC0" w14:paraId="121280C4" w14:textId="05D15BEC">
            <w:pPr>
              <w:pStyle w:val="BodyText"/>
              <w:rPr>
                <w:lang w:val="nb-NO"/>
              </w:rPr>
            </w:pPr>
            <w:r w:rsidRPr="0BC56445">
              <w:rPr>
                <w:lang w:val="nb-NO"/>
              </w:rPr>
              <w:t>Kort orientering om endring i opplæringslov</w:t>
            </w:r>
            <w:r w:rsidRPr="11A9B7AB" w:rsidR="2D59907F">
              <w:rPr>
                <w:lang w:val="nb-NO"/>
              </w:rPr>
              <w:t>, “Fysisk inngripen”</w:t>
            </w:r>
            <w:r w:rsidRPr="11A9B7AB" w:rsidR="643B8F5B">
              <w:rPr>
                <w:lang w:val="nb-NO"/>
              </w:rPr>
              <w:t>.</w:t>
            </w:r>
            <w:r w:rsidRPr="0BC56445" w:rsidR="6A7CC50D">
              <w:rPr>
                <w:lang w:val="nb-NO"/>
              </w:rPr>
              <w:t xml:space="preserve"> </w:t>
            </w:r>
          </w:p>
          <w:p w:rsidRPr="007114C7" w:rsidR="00E068F7" w:rsidP="0BC56445" w:rsidRDefault="6A7CC50D" w14:paraId="2CC6CC78" w14:textId="5898BE6F">
            <w:pPr>
              <w:pStyle w:val="BodyText"/>
              <w:rPr>
                <w:lang w:val="nb-NO"/>
              </w:rPr>
            </w:pPr>
            <w:hyperlink r:id="rId11">
              <w:r w:rsidRPr="0BC56445">
                <w:rPr>
                  <w:rStyle w:val="Hyperlink"/>
                  <w:lang w:val="nb-NO"/>
                </w:rPr>
                <w:t>Nytt til barnehage- og skolestart høsten 2025 | udir.no</w:t>
              </w:r>
            </w:hyperlink>
          </w:p>
          <w:p w:rsidRPr="007114C7" w:rsidR="00E068F7" w:rsidP="0BC56445" w:rsidRDefault="00E068F7" w14:paraId="23D2C1AD" w14:textId="4392257E">
            <w:pPr>
              <w:pStyle w:val="BodyText"/>
              <w:rPr>
                <w:lang w:val="nb-NO"/>
              </w:rPr>
            </w:pPr>
          </w:p>
        </w:tc>
      </w:tr>
      <w:tr w:rsidR="00E068F7" w:rsidTr="3477CA49" w14:paraId="2D3DB9F3" w14:textId="77777777">
        <w:trPr>
          <w:trHeight w:val="739"/>
        </w:trPr>
        <w:tc>
          <w:tcPr>
            <w:tcW w:w="9346" w:type="dxa"/>
            <w:gridSpan w:val="2"/>
            <w:tcMar/>
          </w:tcPr>
          <w:p w:rsidR="00E068F7" w:rsidP="0BC56445" w:rsidRDefault="548CD939" w14:paraId="25823132" w14:textId="246FEFDA">
            <w:pPr>
              <w:pStyle w:val="BodyText"/>
              <w:rPr>
                <w:b/>
                <w:bCs/>
                <w:lang w:val="nb-NO"/>
              </w:rPr>
            </w:pPr>
            <w:r w:rsidRPr="3477CA49" w:rsidR="30F7ACCC">
              <w:rPr>
                <w:lang w:val="nb-NO"/>
              </w:rPr>
              <w:t>Forslag til vedtak:</w:t>
            </w:r>
          </w:p>
          <w:p w:rsidR="00E068F7" w:rsidP="3477CA49" w:rsidRDefault="27B281FD" w14:paraId="56275CC5" w14:textId="5E39DEC4">
            <w:pPr>
              <w:pStyle w:val="BodyText"/>
              <w:rPr>
                <w:lang w:val="nb-NO"/>
              </w:rPr>
            </w:pPr>
            <w:r w:rsidRPr="3477CA49" w:rsidR="50537B75">
              <w:rPr>
                <w:lang w:val="nb-NO"/>
              </w:rPr>
              <w:t>Til orientering</w:t>
            </w:r>
            <w:r w:rsidRPr="3477CA49" w:rsidR="6DC4BE24">
              <w:rPr>
                <w:lang w:val="nb-NO"/>
              </w:rPr>
              <w:t xml:space="preserve">. </w:t>
            </w:r>
          </w:p>
          <w:p w:rsidR="00E068F7" w:rsidP="3477CA49" w:rsidRDefault="27B281FD" w14:paraId="3147900C" w14:textId="2162F74A">
            <w:pPr>
              <w:pStyle w:val="BodyText"/>
              <w:rPr>
                <w:lang w:val="nb-NO"/>
              </w:rPr>
            </w:pPr>
          </w:p>
          <w:p w:rsidR="00E068F7" w:rsidP="11A9B7AB" w:rsidRDefault="27B281FD" w14:paraId="786B20BF" w14:textId="5679979B">
            <w:pPr>
              <w:pStyle w:val="BodyText"/>
              <w:rPr>
                <w:lang w:val="nb-NO"/>
              </w:rPr>
            </w:pPr>
            <w:r w:rsidRPr="3477CA49" w:rsidR="6DC4BE24">
              <w:rPr>
                <w:lang w:val="nb-NO"/>
              </w:rPr>
              <w:t xml:space="preserve">Det viktigste </w:t>
            </w:r>
            <w:r w:rsidRPr="3477CA49" w:rsidR="200D2DDD">
              <w:rPr>
                <w:lang w:val="nb-NO"/>
              </w:rPr>
              <w:t xml:space="preserve">ansatte i skolen gjør </w:t>
            </w:r>
            <w:r w:rsidRPr="3477CA49" w:rsidR="6DC4BE24">
              <w:rPr>
                <w:lang w:val="nb-NO"/>
              </w:rPr>
              <w:t xml:space="preserve">er å arbeide forebyggende. Hvilke tiltak vi </w:t>
            </w:r>
            <w:r w:rsidRPr="3477CA49" w:rsidR="6896BA5E">
              <w:rPr>
                <w:lang w:val="nb-NO"/>
              </w:rPr>
              <w:t>setter i gang</w:t>
            </w:r>
            <w:r w:rsidRPr="3477CA49" w:rsidR="6DC4BE24">
              <w:rPr>
                <w:lang w:val="nb-NO"/>
              </w:rPr>
              <w:t xml:space="preserve">, hvordan </w:t>
            </w:r>
            <w:r w:rsidRPr="3477CA49" w:rsidR="2A6EE5C0">
              <w:rPr>
                <w:lang w:val="nb-NO"/>
              </w:rPr>
              <w:t xml:space="preserve">vi </w:t>
            </w:r>
            <w:r w:rsidRPr="3477CA49" w:rsidR="6DC4BE24">
              <w:rPr>
                <w:lang w:val="nb-NO"/>
              </w:rPr>
              <w:t>plasser</w:t>
            </w:r>
            <w:r w:rsidRPr="3477CA49" w:rsidR="6AF18A46">
              <w:rPr>
                <w:lang w:val="nb-NO"/>
              </w:rPr>
              <w:t>er</w:t>
            </w:r>
            <w:r w:rsidRPr="3477CA49" w:rsidR="6DC4BE24">
              <w:rPr>
                <w:lang w:val="nb-NO"/>
              </w:rPr>
              <w:t xml:space="preserve"> oss i ulike situasjoner</w:t>
            </w:r>
            <w:r w:rsidRPr="3477CA49" w:rsidR="1B3D9BF0">
              <w:rPr>
                <w:lang w:val="nb-NO"/>
              </w:rPr>
              <w:t>,</w:t>
            </w:r>
            <w:r w:rsidRPr="3477CA49" w:rsidR="6DC4BE24">
              <w:rPr>
                <w:lang w:val="nb-NO"/>
              </w:rPr>
              <w:t xml:space="preserve"> og hvordan </w:t>
            </w:r>
            <w:r w:rsidRPr="3477CA49" w:rsidR="57341E27">
              <w:rPr>
                <w:lang w:val="nb-NO"/>
              </w:rPr>
              <w:t xml:space="preserve">vi </w:t>
            </w:r>
            <w:r w:rsidRPr="3477CA49" w:rsidR="6DC4BE24">
              <w:rPr>
                <w:lang w:val="nb-NO"/>
              </w:rPr>
              <w:t>demper kommunik</w:t>
            </w:r>
            <w:r w:rsidRPr="3477CA49" w:rsidR="5927B0AF">
              <w:rPr>
                <w:lang w:val="nb-NO"/>
              </w:rPr>
              <w:t>asjon</w:t>
            </w:r>
            <w:r w:rsidRPr="3477CA49" w:rsidR="4E7BF9B3">
              <w:rPr>
                <w:lang w:val="nb-NO"/>
              </w:rPr>
              <w:t xml:space="preserve">en </w:t>
            </w:r>
            <w:r w:rsidRPr="3477CA49" w:rsidR="6DC4BE24">
              <w:rPr>
                <w:lang w:val="nb-NO"/>
              </w:rPr>
              <w:t>når elever er utenfor toleransevinduet.</w:t>
            </w:r>
            <w:r w:rsidRPr="3477CA49" w:rsidR="4E2A3F83">
              <w:rPr>
                <w:lang w:val="nb-NO"/>
              </w:rPr>
              <w:t xml:space="preserve"> </w:t>
            </w:r>
          </w:p>
          <w:p w:rsidR="00E068F7" w:rsidP="11A9B7AB" w:rsidRDefault="00E068F7" w14:paraId="2DF1956D" w14:textId="3D1C4F57">
            <w:pPr>
              <w:pStyle w:val="BodyText"/>
              <w:rPr>
                <w:lang w:val="nb-NO"/>
              </w:rPr>
            </w:pPr>
          </w:p>
          <w:p w:rsidR="00E068F7" w:rsidP="0BC56445" w:rsidRDefault="0F34236E" w14:paraId="17B87D98" w14:textId="410EDE82">
            <w:pPr>
              <w:pStyle w:val="BodyText"/>
              <w:rPr>
                <w:lang w:val="nb-NO"/>
              </w:rPr>
            </w:pPr>
            <w:r w:rsidRPr="3477CA49" w:rsidR="3E23313D">
              <w:rPr>
                <w:lang w:val="nb-NO"/>
              </w:rPr>
              <w:t>Orstad læringssenter har hatt kurs for de tilsette</w:t>
            </w:r>
            <w:r w:rsidRPr="3477CA49" w:rsidR="659259AE">
              <w:rPr>
                <w:lang w:val="nb-NO"/>
              </w:rPr>
              <w:t xml:space="preserve"> i </w:t>
            </w:r>
            <w:r w:rsidRPr="3477CA49" w:rsidR="3E23313D">
              <w:rPr>
                <w:lang w:val="nb-NO"/>
              </w:rPr>
              <w:t xml:space="preserve">TMA, forebygging og kommunikasjon. </w:t>
            </w:r>
          </w:p>
          <w:p w:rsidR="00E713ED" w:rsidP="11A9B7AB" w:rsidRDefault="659359CF" w14:paraId="0B58D88D" w14:textId="3C8CF314">
            <w:pPr>
              <w:pStyle w:val="BodyText"/>
              <w:rPr>
                <w:lang w:val="nb-NO"/>
              </w:rPr>
            </w:pPr>
            <w:r w:rsidRPr="3477CA49" w:rsidR="4E1543C7">
              <w:rPr>
                <w:lang w:val="nb-NO"/>
              </w:rPr>
              <w:t xml:space="preserve">En kan bli enda flinkere i å bruke den kompetansen en har internt for hele kollegiet på skolen. </w:t>
            </w:r>
          </w:p>
          <w:p w:rsidR="3477CA49" w:rsidP="3477CA49" w:rsidRDefault="3477CA49" w14:paraId="3DAA6336" w14:textId="1D283CB4">
            <w:pPr>
              <w:pStyle w:val="BodyText"/>
              <w:rPr>
                <w:lang w:val="nb-NO"/>
              </w:rPr>
            </w:pPr>
          </w:p>
          <w:p w:rsidR="00E713ED" w:rsidP="0BC56445" w:rsidRDefault="659359CF" w14:paraId="702A9908" w14:textId="52BC2F8A">
            <w:pPr>
              <w:pStyle w:val="BodyText"/>
              <w:rPr>
                <w:lang w:val="nb-NO"/>
              </w:rPr>
            </w:pPr>
            <w:r w:rsidRPr="3477CA49" w:rsidR="4E1543C7">
              <w:rPr>
                <w:lang w:val="nb-NO"/>
              </w:rPr>
              <w:t xml:space="preserve">Det er viktig at vi </w:t>
            </w:r>
            <w:r w:rsidRPr="3477CA49" w:rsidR="2FBDDF9C">
              <w:rPr>
                <w:lang w:val="nb-NO"/>
              </w:rPr>
              <w:t xml:space="preserve">fortsetter å arbeide med </w:t>
            </w:r>
            <w:r w:rsidRPr="3477CA49" w:rsidR="4E1543C7">
              <w:rPr>
                <w:lang w:val="nb-NO"/>
              </w:rPr>
              <w:t>forebygging, og at personalet får øve sammen slik at de opplever seg trygg</w:t>
            </w:r>
            <w:r w:rsidRPr="3477CA49" w:rsidR="22FA4546">
              <w:rPr>
                <w:lang w:val="nb-NO"/>
              </w:rPr>
              <w:t xml:space="preserve">e hvis det oppstår “vanskelige </w:t>
            </w:r>
            <w:r w:rsidRPr="3477CA49" w:rsidR="4E1543C7">
              <w:rPr>
                <w:lang w:val="nb-NO"/>
              </w:rPr>
              <w:t>situasjoner</w:t>
            </w:r>
            <w:r w:rsidRPr="3477CA49" w:rsidR="0CBD3EA6">
              <w:rPr>
                <w:lang w:val="nb-NO"/>
              </w:rPr>
              <w:t>”</w:t>
            </w:r>
            <w:r w:rsidRPr="3477CA49" w:rsidR="4E1543C7">
              <w:rPr>
                <w:lang w:val="nb-NO"/>
              </w:rPr>
              <w:t xml:space="preserve">. </w:t>
            </w:r>
          </w:p>
        </w:tc>
      </w:tr>
    </w:tbl>
    <w:p w:rsidR="0049108F" w:rsidP="00546CAF" w:rsidRDefault="0049108F" w14:paraId="6DD4EAA5" w14:textId="77777777">
      <w:pPr>
        <w:pStyle w:val="BodyText"/>
        <w:rPr>
          <w:lang w:val="nb-NO"/>
        </w:rPr>
      </w:pPr>
    </w:p>
    <w:tbl>
      <w:tblPr>
        <w:tblW w:w="0" w:type="auto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Pr="007114C7" w:rsidR="00BA268A" w:rsidTr="3477CA49" w14:paraId="7522C545" w14:textId="77777777">
        <w:trPr>
          <w:trHeight w:val="313"/>
        </w:trPr>
        <w:tc>
          <w:tcPr>
            <w:tcW w:w="1703" w:type="dxa"/>
            <w:tcMar/>
          </w:tcPr>
          <w:p w:rsidR="00BA268A" w:rsidP="00BA268A" w:rsidRDefault="00BA268A" w14:paraId="1C479BF8" w14:textId="49BA157F">
            <w:pPr>
              <w:pStyle w:val="BodyText"/>
              <w:ind w:left="132"/>
              <w:rPr>
                <w:b/>
                <w:bCs/>
              </w:rPr>
            </w:pPr>
            <w:r>
              <w:rPr>
                <w:b/>
                <w:bCs/>
                <w:lang w:val="nb-NO"/>
              </w:rPr>
              <w:t>Sa</w:t>
            </w:r>
            <w:r w:rsidRPr="00B36155">
              <w:rPr>
                <w:b/>
                <w:bCs/>
                <w:lang w:val="nb-NO"/>
              </w:rPr>
              <w:t xml:space="preserve">k  </w:t>
            </w:r>
            <w:r w:rsidR="00B3185D">
              <w:rPr>
                <w:b/>
                <w:bCs/>
                <w:lang w:val="nb-NO"/>
              </w:rPr>
              <w:t xml:space="preserve">4 </w:t>
            </w:r>
            <w:r w:rsidRPr="0E40F703">
              <w:rPr>
                <w:b/>
                <w:bCs/>
              </w:rPr>
              <w:t>/2</w:t>
            </w:r>
            <w:r>
              <w:rPr>
                <w:b/>
                <w:bCs/>
              </w:rPr>
              <w:t>5</w:t>
            </w:r>
          </w:p>
          <w:p w:rsidRPr="00B36155" w:rsidR="00BA268A" w:rsidRDefault="00BA268A" w14:paraId="1F190B86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  <w:tcMar/>
          </w:tcPr>
          <w:p w:rsidR="00BA268A" w:rsidRDefault="00022AC0" w14:paraId="1EDBE667" w14:textId="28513CC0">
            <w:pPr>
              <w:pStyle w:val="BodyText"/>
              <w:ind w:left="132"/>
              <w:rPr>
                <w:i/>
                <w:iCs/>
                <w:lang w:val="da-DK"/>
              </w:rPr>
            </w:pPr>
            <w:r>
              <w:rPr>
                <w:i/>
                <w:iCs/>
                <w:lang w:val="da-DK"/>
              </w:rPr>
              <w:t>Høring ny skolebruksplan</w:t>
            </w:r>
          </w:p>
        </w:tc>
      </w:tr>
      <w:tr w:rsidRPr="007114C7" w:rsidR="000F2D5F" w:rsidTr="3477CA49" w14:paraId="43E78EF7" w14:textId="77777777">
        <w:trPr>
          <w:trHeight w:val="313"/>
        </w:trPr>
        <w:tc>
          <w:tcPr>
            <w:tcW w:w="9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F2D5F" w:rsidP="000F2D5F" w:rsidRDefault="000F2D5F" w14:paraId="59FAB9A7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Informasjon om saken:</w:t>
            </w:r>
          </w:p>
          <w:p w:rsidRPr="002F3B85" w:rsidR="003C6ACE" w:rsidP="000F2D5F" w:rsidRDefault="00B03CBC" w14:paraId="06432E9C" w14:textId="2A2035CE">
            <w:pPr>
              <w:pStyle w:val="BodyText"/>
              <w:ind w:left="132"/>
              <w:rPr>
                <w:lang w:val="nb-NO"/>
              </w:rPr>
            </w:pPr>
            <w:r w:rsidRPr="002F3B85">
              <w:rPr>
                <w:lang w:val="nb-NO"/>
              </w:rPr>
              <w:t xml:space="preserve">Se vedlegg og </w:t>
            </w:r>
            <w:r w:rsidRPr="002F3B85" w:rsidR="002F3B85">
              <w:rPr>
                <w:lang w:val="nb-NO"/>
              </w:rPr>
              <w:t>lenke for høringsutkast</w:t>
            </w:r>
            <w:r w:rsidRPr="11A9B7AB" w:rsidR="0A63FC3E">
              <w:rPr>
                <w:lang w:val="nb-NO"/>
              </w:rPr>
              <w:t>.</w:t>
            </w:r>
          </w:p>
          <w:p w:rsidR="11A9B7AB" w:rsidP="11A9B7AB" w:rsidRDefault="11A9B7AB" w14:paraId="73DDA621" w14:textId="27B505A0">
            <w:pPr>
              <w:pStyle w:val="BodyText"/>
              <w:ind w:left="132"/>
              <w:rPr>
                <w:lang w:val="nb-NO"/>
              </w:rPr>
            </w:pPr>
          </w:p>
          <w:p w:rsidR="384D3A77" w:rsidP="11A9B7AB" w:rsidRDefault="384D3A77" w14:paraId="08DA224F" w14:textId="466FF358">
            <w:pPr>
              <w:pStyle w:val="BodyText"/>
              <w:ind w:left="132"/>
              <w:rPr>
                <w:lang w:val="nb-NO"/>
              </w:rPr>
            </w:pPr>
            <w:r w:rsidRPr="3477CA49" w:rsidR="215B8407">
              <w:rPr>
                <w:lang w:val="nb-NO"/>
              </w:rPr>
              <w:t>Det</w:t>
            </w:r>
            <w:r w:rsidRPr="3477CA49" w:rsidR="3BBA2DAF">
              <w:rPr>
                <w:lang w:val="nb-NO"/>
              </w:rPr>
              <w:t xml:space="preserve"> er </w:t>
            </w:r>
            <w:r w:rsidRPr="3477CA49" w:rsidR="04513DE2">
              <w:rPr>
                <w:lang w:val="nb-NO"/>
              </w:rPr>
              <w:t xml:space="preserve">økning </w:t>
            </w:r>
            <w:r w:rsidRPr="3477CA49" w:rsidR="3BBA2DAF">
              <w:rPr>
                <w:lang w:val="nb-NO"/>
              </w:rPr>
              <w:t xml:space="preserve">i befolkningsvekst på </w:t>
            </w:r>
            <w:r w:rsidRPr="3477CA49" w:rsidR="3BBA2DAF">
              <w:rPr>
                <w:lang w:val="nb-NO"/>
              </w:rPr>
              <w:t>Orsta</w:t>
            </w:r>
            <w:r w:rsidRPr="3477CA49" w:rsidR="26969719">
              <w:rPr>
                <w:lang w:val="nb-NO"/>
              </w:rPr>
              <w:t>d</w:t>
            </w:r>
            <w:r w:rsidRPr="3477CA49" w:rsidR="26969719">
              <w:rPr>
                <w:lang w:val="nb-NO"/>
              </w:rPr>
              <w:t>. Dette er synlig på de yngste trinnene hvor gruppene er størst. O</w:t>
            </w:r>
            <w:r w:rsidRPr="3477CA49" w:rsidR="533BB699">
              <w:rPr>
                <w:lang w:val="nb-NO"/>
              </w:rPr>
              <w:t xml:space="preserve">rstad </w:t>
            </w:r>
            <w:r w:rsidRPr="3477CA49" w:rsidR="04513DE2">
              <w:rPr>
                <w:lang w:val="nb-NO"/>
              </w:rPr>
              <w:t>sko</w:t>
            </w:r>
            <w:r w:rsidRPr="3477CA49" w:rsidR="04513DE2">
              <w:rPr>
                <w:lang w:val="nb-NO"/>
              </w:rPr>
              <w:t>le</w:t>
            </w:r>
            <w:r w:rsidRPr="3477CA49" w:rsidR="533BB699">
              <w:rPr>
                <w:lang w:val="nb-NO"/>
              </w:rPr>
              <w:t xml:space="preserve"> ligger in</w:t>
            </w:r>
            <w:r w:rsidRPr="3477CA49" w:rsidR="533BB699">
              <w:rPr>
                <w:lang w:val="nb-NO"/>
              </w:rPr>
              <w:t>ne i HØP - handlings og økonomiplanen</w:t>
            </w:r>
            <w:r w:rsidRPr="3477CA49" w:rsidR="04513DE2">
              <w:rPr>
                <w:lang w:val="nb-NO"/>
              </w:rPr>
              <w:t xml:space="preserve"> for kommende år</w:t>
            </w:r>
            <w:r w:rsidRPr="3477CA49" w:rsidR="533BB699">
              <w:rPr>
                <w:lang w:val="nb-NO"/>
              </w:rPr>
              <w:t xml:space="preserve">. </w:t>
            </w:r>
            <w:r w:rsidRPr="3477CA49" w:rsidR="29C1AD0D">
              <w:rPr>
                <w:lang w:val="nb-NO"/>
              </w:rPr>
              <w:t xml:space="preserve">Kommunen arbeider </w:t>
            </w:r>
            <w:r w:rsidRPr="3477CA49" w:rsidR="533BB699">
              <w:rPr>
                <w:lang w:val="nb-NO"/>
              </w:rPr>
              <w:t xml:space="preserve">med utredning av alternative løsninger for “Orstad skole”. </w:t>
            </w:r>
            <w:r w:rsidRPr="3477CA49" w:rsidR="456FF964">
              <w:rPr>
                <w:lang w:val="nb-NO"/>
              </w:rPr>
              <w:t>Nybygg, rehabilitering, eller tilbygg?</w:t>
            </w:r>
          </w:p>
          <w:p w:rsidR="11A9B7AB" w:rsidP="11A9B7AB" w:rsidRDefault="11A9B7AB" w14:paraId="5BEB3641" w14:textId="5D9852A2">
            <w:pPr>
              <w:pStyle w:val="BodyText"/>
              <w:ind w:left="132"/>
              <w:rPr>
                <w:lang w:val="nb-NO"/>
              </w:rPr>
            </w:pPr>
          </w:p>
          <w:p w:rsidR="384D3A77" w:rsidP="11A9B7AB" w:rsidRDefault="384D3A77" w14:paraId="62AA488A" w14:textId="7E6EF241">
            <w:pPr>
              <w:pStyle w:val="BodyText"/>
              <w:ind w:left="132"/>
              <w:rPr>
                <w:lang w:val="nb-NO"/>
              </w:rPr>
            </w:pPr>
            <w:r w:rsidRPr="3477CA49" w:rsidR="533BB699">
              <w:rPr>
                <w:lang w:val="nb-NO"/>
              </w:rPr>
              <w:t xml:space="preserve">FAU / SU har tidligere uttalt seg om hva en ønsker for nærmiljøet, og da har </w:t>
            </w:r>
            <w:r w:rsidRPr="3477CA49" w:rsidR="456FF964">
              <w:rPr>
                <w:lang w:val="nb-NO"/>
              </w:rPr>
              <w:t>en</w:t>
            </w:r>
            <w:r w:rsidRPr="3477CA49" w:rsidR="533BB699">
              <w:rPr>
                <w:lang w:val="nb-NO"/>
              </w:rPr>
              <w:t xml:space="preserve"> vært tydelig </w:t>
            </w:r>
            <w:r w:rsidRPr="3477CA49" w:rsidR="456FF964">
              <w:rPr>
                <w:lang w:val="nb-NO"/>
              </w:rPr>
              <w:t xml:space="preserve">på </w:t>
            </w:r>
            <w:r w:rsidRPr="3477CA49" w:rsidR="533BB699">
              <w:rPr>
                <w:lang w:val="nb-NO"/>
              </w:rPr>
              <w:t xml:space="preserve">at </w:t>
            </w:r>
            <w:r w:rsidRPr="3477CA49" w:rsidR="456FF964">
              <w:rPr>
                <w:lang w:val="nb-NO"/>
              </w:rPr>
              <w:t>en</w:t>
            </w:r>
            <w:r w:rsidRPr="3477CA49" w:rsidR="533BB699">
              <w:rPr>
                <w:lang w:val="nb-NO"/>
              </w:rPr>
              <w:t xml:space="preserve"> ønsker 1. - 10.skole og OLS. En viste </w:t>
            </w:r>
            <w:r w:rsidRPr="3477CA49" w:rsidR="7E2FF55E">
              <w:rPr>
                <w:lang w:val="nb-NO"/>
              </w:rPr>
              <w:t>da til</w:t>
            </w:r>
            <w:r w:rsidRPr="3477CA49" w:rsidR="533BB699">
              <w:rPr>
                <w:lang w:val="nb-NO"/>
              </w:rPr>
              <w:t xml:space="preserve"> </w:t>
            </w:r>
            <w:r w:rsidRPr="3477CA49" w:rsidR="2DFAB033">
              <w:rPr>
                <w:lang w:val="nb-NO"/>
              </w:rPr>
              <w:t xml:space="preserve">flere ulike løsninger for Orstad skole. En løsning kunne vært at </w:t>
            </w:r>
            <w:r w:rsidRPr="3477CA49" w:rsidR="533BB699">
              <w:rPr>
                <w:lang w:val="nb-NO"/>
              </w:rPr>
              <w:t>fr</w:t>
            </w:r>
            <w:r w:rsidRPr="3477CA49" w:rsidR="533BB699">
              <w:rPr>
                <w:lang w:val="nb-NO"/>
              </w:rPr>
              <w:t xml:space="preserve">a </w:t>
            </w:r>
            <w:r w:rsidRPr="3477CA49" w:rsidR="533BB699">
              <w:rPr>
                <w:lang w:val="nb-NO"/>
              </w:rPr>
              <w:t>Engelsvo</w:t>
            </w:r>
            <w:r w:rsidRPr="3477CA49" w:rsidR="533BB699">
              <w:rPr>
                <w:lang w:val="nb-NO"/>
              </w:rPr>
              <w:t>ll</w:t>
            </w:r>
            <w:r w:rsidRPr="3477CA49" w:rsidR="533BB699">
              <w:rPr>
                <w:lang w:val="nb-NO"/>
              </w:rPr>
              <w:t xml:space="preserve"> </w:t>
            </w:r>
            <w:r w:rsidRPr="3477CA49" w:rsidR="456FF964">
              <w:rPr>
                <w:lang w:val="nb-NO"/>
              </w:rPr>
              <w:t>skule</w:t>
            </w:r>
            <w:r w:rsidRPr="3477CA49" w:rsidR="456FF964">
              <w:rPr>
                <w:lang w:val="nb-NO"/>
              </w:rPr>
              <w:t xml:space="preserve"> </w:t>
            </w:r>
            <w:r w:rsidRPr="3477CA49" w:rsidR="533BB699">
              <w:rPr>
                <w:lang w:val="nb-NO"/>
              </w:rPr>
              <w:t xml:space="preserve">kommer til </w:t>
            </w:r>
            <w:r w:rsidRPr="3477CA49" w:rsidR="225BE3D5">
              <w:rPr>
                <w:lang w:val="nb-NO"/>
              </w:rPr>
              <w:t xml:space="preserve">Orstad ungdomsskole, og at en da vil få et større læringsmiljø. Dette var noe foreldrene </w:t>
            </w:r>
            <w:r w:rsidRPr="3477CA49" w:rsidR="456FF964">
              <w:rPr>
                <w:lang w:val="nb-NO"/>
              </w:rPr>
              <w:t xml:space="preserve">i kretsen </w:t>
            </w:r>
            <w:r w:rsidRPr="3477CA49" w:rsidR="225BE3D5">
              <w:rPr>
                <w:lang w:val="nb-NO"/>
              </w:rPr>
              <w:t>ønsket.</w:t>
            </w:r>
          </w:p>
          <w:p w:rsidRPr="002F3B85" w:rsidR="000F2D5F" w:rsidP="00BD3615" w:rsidRDefault="000F2D5F" w14:paraId="09560417" w14:textId="77777777">
            <w:pPr>
              <w:pStyle w:val="BodyText"/>
              <w:ind w:left="132"/>
              <w:rPr>
                <w:i/>
                <w:iCs/>
                <w:lang w:val="nb-NO"/>
              </w:rPr>
            </w:pPr>
          </w:p>
        </w:tc>
      </w:tr>
      <w:tr w:rsidRPr="006F4C53" w:rsidR="004D716C" w:rsidTr="3477CA49" w14:paraId="55AE3794" w14:textId="77777777">
        <w:trPr>
          <w:trHeight w:val="313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F2D5F" w:rsidP="000F2D5F" w:rsidRDefault="000F2D5F" w14:paraId="3D246E87" w14:textId="77777777">
            <w:pPr>
              <w:pStyle w:val="BodyTex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:rsidRPr="00B36155" w:rsidR="004D716C" w:rsidP="004D716C" w:rsidRDefault="004D716C" w14:paraId="6E5D40A6" w14:textId="77777777">
            <w:pPr>
              <w:pStyle w:val="BodyText"/>
              <w:ind w:left="132"/>
              <w:rPr>
                <w:lang w:val="nb-NO"/>
              </w:rPr>
            </w:pPr>
          </w:p>
        </w:tc>
        <w:tc>
          <w:tcPr>
            <w:tcW w:w="7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FC50674" w:rsidP="11A9B7AB" w:rsidRDefault="0FC50674" w14:paraId="3595E49E" w14:textId="245AA171">
            <w:pPr>
              <w:pStyle w:val="BodyText"/>
              <w:spacing w:line="259" w:lineRule="auto"/>
              <w:rPr>
                <w:lang w:val="da-DK"/>
              </w:rPr>
            </w:pPr>
            <w:r w:rsidRPr="11A9B7AB">
              <w:rPr>
                <w:lang w:val="da-DK"/>
              </w:rPr>
              <w:t>SU /FAU sender ikke svar på høring da det ikke er store endringer</w:t>
            </w:r>
            <w:r w:rsidR="007C5AAB">
              <w:rPr>
                <w:lang w:val="da-DK"/>
              </w:rPr>
              <w:t xml:space="preserve"> i skolebruksplanen</w:t>
            </w:r>
            <w:r w:rsidRPr="11A9B7AB">
              <w:rPr>
                <w:lang w:val="da-DK"/>
              </w:rPr>
              <w:t xml:space="preserve">. </w:t>
            </w:r>
          </w:p>
          <w:p w:rsidR="006609DC" w:rsidP="003125F7" w:rsidRDefault="006609DC" w14:paraId="67184ED1" w14:textId="77777777">
            <w:pPr>
              <w:pStyle w:val="BodyText"/>
              <w:rPr>
                <w:i/>
                <w:iCs/>
                <w:lang w:val="nb-NO"/>
              </w:rPr>
            </w:pPr>
          </w:p>
          <w:p w:rsidRPr="006F4C53" w:rsidR="00573F5E" w:rsidP="003125F7" w:rsidRDefault="00573F5E" w14:paraId="0A861A5E" w14:textId="1D3530A5">
            <w:pPr>
              <w:pStyle w:val="BodyText"/>
              <w:rPr>
                <w:i/>
                <w:iCs/>
                <w:lang w:val="nb-NO"/>
              </w:rPr>
            </w:pPr>
          </w:p>
        </w:tc>
      </w:tr>
    </w:tbl>
    <w:p w:rsidRPr="006F4C53" w:rsidR="00111087" w:rsidP="00546CAF" w:rsidRDefault="00111087" w14:paraId="73178106" w14:textId="77777777">
      <w:pPr>
        <w:pStyle w:val="BodyText"/>
        <w:rPr>
          <w:lang w:val="nb-NO"/>
        </w:rPr>
      </w:pPr>
    </w:p>
    <w:p w:rsidRPr="006F4C53" w:rsidR="00CD03F4" w:rsidP="00546CAF" w:rsidRDefault="00CD03F4" w14:paraId="7095C590" w14:textId="77777777">
      <w:pPr>
        <w:pStyle w:val="BodyText"/>
        <w:rPr>
          <w:lang w:val="nb-NO"/>
        </w:rPr>
      </w:pPr>
    </w:p>
    <w:tbl>
      <w:tblPr>
        <w:tblW w:w="0" w:type="auto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CD03F4" w:rsidTr="3477CA49" w14:paraId="3ABD2B28" w14:textId="77777777">
        <w:trPr>
          <w:trHeight w:val="313"/>
        </w:trPr>
        <w:tc>
          <w:tcPr>
            <w:tcW w:w="1703" w:type="dxa"/>
            <w:tcMar/>
          </w:tcPr>
          <w:p w:rsidR="00CD03F4" w:rsidRDefault="00CD03F4" w14:paraId="1059DC63" w14:textId="21219E7C">
            <w:pPr>
              <w:pStyle w:val="BodyText"/>
              <w:ind w:left="132"/>
              <w:rPr>
                <w:b/>
                <w:bCs/>
              </w:rPr>
            </w:pPr>
            <w:r w:rsidRPr="00B36155">
              <w:rPr>
                <w:b/>
                <w:bCs/>
                <w:lang w:val="nb-NO"/>
              </w:rPr>
              <w:t xml:space="preserve">Sak  </w:t>
            </w:r>
            <w:r w:rsidR="00B3185D">
              <w:rPr>
                <w:b/>
                <w:bCs/>
              </w:rPr>
              <w:t>5</w:t>
            </w:r>
            <w:r w:rsidR="00BD3615">
              <w:rPr>
                <w:b/>
                <w:bCs/>
              </w:rPr>
              <w:t xml:space="preserve"> / </w:t>
            </w:r>
            <w:r w:rsidRPr="0E40F703">
              <w:rPr>
                <w:b/>
                <w:bCs/>
              </w:rPr>
              <w:t>2</w:t>
            </w:r>
            <w:r w:rsidR="00F35A2A">
              <w:rPr>
                <w:b/>
                <w:bCs/>
              </w:rPr>
              <w:t>5</w:t>
            </w:r>
          </w:p>
          <w:p w:rsidR="00CD03F4" w:rsidRDefault="00CD03F4" w14:paraId="62687417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  <w:tcMar/>
          </w:tcPr>
          <w:p w:rsidRPr="00A145B5" w:rsidR="00CD03F4" w:rsidP="0BC56445" w:rsidRDefault="22696AD7" w14:paraId="4BE8BD90" w14:textId="22195203">
            <w:pPr>
              <w:pStyle w:val="BodyText"/>
              <w:rPr>
                <w:i/>
                <w:iCs/>
                <w:lang w:val="nb-NO"/>
              </w:rPr>
            </w:pPr>
            <w:r w:rsidRPr="0BC56445">
              <w:rPr>
                <w:i/>
                <w:iCs/>
                <w:lang w:val="nb-NO"/>
              </w:rPr>
              <w:t>E</w:t>
            </w:r>
            <w:r w:rsidRPr="0BC56445" w:rsidR="73AC9ED0">
              <w:rPr>
                <w:i/>
                <w:iCs/>
                <w:lang w:val="nb-NO"/>
              </w:rPr>
              <w:t>ventuelt</w:t>
            </w:r>
          </w:p>
        </w:tc>
      </w:tr>
      <w:tr w:rsidRPr="00B36155" w:rsidR="00CD03F4" w:rsidTr="3477CA49" w14:paraId="1AECF64E" w14:textId="77777777">
        <w:trPr>
          <w:trHeight w:val="338"/>
        </w:trPr>
        <w:tc>
          <w:tcPr>
            <w:tcW w:w="9346" w:type="dxa"/>
            <w:gridSpan w:val="2"/>
            <w:tcMar/>
          </w:tcPr>
          <w:p w:rsidR="00CD03F4" w:rsidRDefault="001D3EF9" w14:paraId="3912DE36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Informasjon om saken:</w:t>
            </w:r>
          </w:p>
          <w:p w:rsidRPr="00B36155" w:rsidR="001D3EF9" w:rsidP="3477CA49" w:rsidRDefault="001D3EF9" w14:paraId="5A13A76D" w14:textId="3E40C274">
            <w:pPr>
              <w:pStyle w:val="BodyText"/>
              <w:numPr>
                <w:ilvl w:val="0"/>
                <w:numId w:val="31"/>
              </w:numPr>
              <w:rPr>
                <w:lang w:val="nb-NO"/>
              </w:rPr>
            </w:pPr>
            <w:r w:rsidRPr="3477CA49" w:rsidR="6EBF8300">
              <w:rPr>
                <w:lang w:val="nb-NO"/>
              </w:rPr>
              <w:t xml:space="preserve">Hærverk sykler </w:t>
            </w:r>
          </w:p>
          <w:p w:rsidRPr="00B36155" w:rsidR="001D3EF9" w:rsidP="3477CA49" w:rsidRDefault="001D3EF9" w14:paraId="062D8250" w14:textId="2AF571C6">
            <w:pPr>
              <w:pStyle w:val="BodyText"/>
              <w:numPr>
                <w:ilvl w:val="0"/>
                <w:numId w:val="31"/>
              </w:numPr>
              <w:suppressLineNumbers w:val="0"/>
              <w:bidi w:val="0"/>
              <w:spacing w:before="0" w:beforeAutospacing="off" w:after="0" w:afterAutospacing="off" w:line="259" w:lineRule="auto"/>
              <w:ind w:left="552" w:right="0" w:hanging="360"/>
              <w:jc w:val="left"/>
              <w:rPr>
                <w:sz w:val="22"/>
                <w:szCs w:val="22"/>
                <w:lang w:val="nb-NO"/>
              </w:rPr>
            </w:pPr>
            <w:r w:rsidRPr="3477CA49" w:rsidR="67284BF7">
              <w:rPr>
                <w:lang w:val="nb-NO"/>
              </w:rPr>
              <w:t>Facebook hjemmeside Orstad skole</w:t>
            </w:r>
          </w:p>
        </w:tc>
      </w:tr>
      <w:tr w:rsidRPr="00321A09" w:rsidR="00CD03F4" w:rsidTr="3477CA49" w14:paraId="33258610" w14:textId="77777777">
        <w:trPr>
          <w:trHeight w:val="739"/>
        </w:trPr>
        <w:tc>
          <w:tcPr>
            <w:tcW w:w="9346" w:type="dxa"/>
            <w:gridSpan w:val="2"/>
            <w:tcMar/>
          </w:tcPr>
          <w:p w:rsidR="00CD03F4" w:rsidRDefault="00CD03F4" w14:paraId="42D2E236" w14:textId="77777777">
            <w:pPr>
              <w:pStyle w:val="BodyTex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:rsidRPr="00321A09" w:rsidR="006B48CB" w:rsidP="3477CA49" w:rsidRDefault="006B48CB" w14:paraId="09EFD55B" w14:textId="65A4C1E7">
            <w:pPr>
              <w:pStyle w:val="BodyText"/>
              <w:numPr>
                <w:ilvl w:val="0"/>
                <w:numId w:val="32"/>
              </w:numPr>
              <w:ind/>
              <w:rPr>
                <w:lang w:val="nb-NO"/>
              </w:rPr>
            </w:pPr>
            <w:r w:rsidRPr="3477CA49" w:rsidR="456FF964">
              <w:rPr>
                <w:lang w:val="nb-NO"/>
              </w:rPr>
              <w:t>Vi lage</w:t>
            </w:r>
            <w:r w:rsidRPr="3477CA49" w:rsidR="456FF964">
              <w:rPr>
                <w:lang w:val="nb-NO"/>
              </w:rPr>
              <w:t xml:space="preserve"> </w:t>
            </w:r>
            <w:r w:rsidRPr="3477CA49" w:rsidR="7087D73B">
              <w:rPr>
                <w:lang w:val="nb-NO"/>
              </w:rPr>
              <w:t>s</w:t>
            </w:r>
            <w:r w:rsidRPr="3477CA49" w:rsidR="7087D73B">
              <w:rPr>
                <w:lang w:val="nb-NO"/>
              </w:rPr>
              <w:t>ykkelstativ</w:t>
            </w:r>
            <w:r w:rsidRPr="3477CA49" w:rsidR="17144848">
              <w:rPr>
                <w:lang w:val="nb-NO"/>
              </w:rPr>
              <w:t xml:space="preserve"> for 1. -7.trinn </w:t>
            </w:r>
            <w:r w:rsidRPr="3477CA49" w:rsidR="18571553">
              <w:rPr>
                <w:lang w:val="nb-NO"/>
              </w:rPr>
              <w:t xml:space="preserve">utenfor </w:t>
            </w:r>
            <w:r w:rsidRPr="3477CA49" w:rsidR="16F5A50A">
              <w:rPr>
                <w:lang w:val="nb-NO"/>
              </w:rPr>
              <w:t>grendahuset</w:t>
            </w:r>
            <w:r w:rsidRPr="3477CA49" w:rsidR="77F6EC82">
              <w:rPr>
                <w:lang w:val="nb-NO"/>
              </w:rPr>
              <w:t xml:space="preserve">, og 8. - 10.trinn utenfor inngang 10.trinn / rom OLS. Saken </w:t>
            </w:r>
            <w:r w:rsidRPr="3477CA49" w:rsidR="17144848">
              <w:rPr>
                <w:lang w:val="nb-NO"/>
              </w:rPr>
              <w:t xml:space="preserve">skal </w:t>
            </w:r>
            <w:r w:rsidRPr="3477CA49" w:rsidR="7D7E478A">
              <w:rPr>
                <w:lang w:val="nb-NO"/>
              </w:rPr>
              <w:t xml:space="preserve">innom elevrådet. </w:t>
            </w:r>
          </w:p>
          <w:p w:rsidRPr="00321A09" w:rsidR="006B48CB" w:rsidP="3477CA49" w:rsidRDefault="006B48CB" w14:paraId="5B0473B0" w14:textId="627BA968">
            <w:pPr>
              <w:pStyle w:val="BodyText"/>
              <w:numPr>
                <w:ilvl w:val="0"/>
                <w:numId w:val="33"/>
              </w:numPr>
              <w:ind/>
              <w:rPr>
                <w:lang w:val="nb-NO"/>
              </w:rPr>
            </w:pPr>
            <w:r w:rsidRPr="3477CA49" w:rsidR="3DF7D7E2">
              <w:rPr>
                <w:lang w:val="nb-NO"/>
              </w:rPr>
              <w:t xml:space="preserve">Vi vil slette hjemmesiden på </w:t>
            </w:r>
            <w:r w:rsidRPr="3477CA49" w:rsidR="3DF7D7E2">
              <w:rPr>
                <w:lang w:val="nb-NO"/>
              </w:rPr>
              <w:t>facebook</w:t>
            </w:r>
            <w:r w:rsidRPr="3477CA49" w:rsidR="3DF7D7E2">
              <w:rPr>
                <w:lang w:val="nb-NO"/>
              </w:rPr>
              <w:t xml:space="preserve"> med bakgrunn i </w:t>
            </w:r>
            <w:r w:rsidRPr="3477CA49" w:rsidR="4E942CF9">
              <w:rPr>
                <w:lang w:val="nb-NO"/>
              </w:rPr>
              <w:t>personvern / GDPR</w:t>
            </w:r>
            <w:r w:rsidRPr="3477CA49" w:rsidR="5F918C59">
              <w:rPr>
                <w:lang w:val="nb-NO"/>
              </w:rPr>
              <w:t xml:space="preserve">. Skolen sin nye </w:t>
            </w:r>
            <w:r w:rsidRPr="3477CA49" w:rsidR="4E942CF9">
              <w:rPr>
                <w:lang w:val="nb-NO"/>
              </w:rPr>
              <w:t>hjemmeside skal være omdømmebyggende</w:t>
            </w:r>
            <w:r w:rsidRPr="3477CA49" w:rsidR="187EC686">
              <w:rPr>
                <w:lang w:val="nb-NO"/>
              </w:rPr>
              <w:t xml:space="preserve"> for skolen. </w:t>
            </w:r>
          </w:p>
          <w:p w:rsidRPr="00321A09" w:rsidR="006B48CB" w:rsidP="3477CA49" w:rsidRDefault="006B48CB" w14:paraId="1B0AC9F8" w14:textId="095A5AAD">
            <w:pPr>
              <w:pStyle w:val="BodyText"/>
              <w:numPr>
                <w:ilvl w:val="0"/>
                <w:numId w:val="33"/>
              </w:numPr>
              <w:ind/>
              <w:rPr>
                <w:lang w:val="nb-NO"/>
              </w:rPr>
            </w:pPr>
            <w:r w:rsidRPr="3477CA49" w:rsidR="23BCFDF0">
              <w:rPr>
                <w:lang w:val="nb-NO"/>
              </w:rPr>
              <w:t xml:space="preserve">FAU </w:t>
            </w:r>
            <w:r w:rsidRPr="3477CA49" w:rsidR="73400A07">
              <w:rPr>
                <w:lang w:val="nb-NO"/>
              </w:rPr>
              <w:t xml:space="preserve">ønsker en kobling til </w:t>
            </w:r>
            <w:r w:rsidRPr="3477CA49" w:rsidR="73400A07">
              <w:rPr>
                <w:lang w:val="nb-NO"/>
              </w:rPr>
              <w:t>mail</w:t>
            </w:r>
            <w:r w:rsidRPr="3477CA49" w:rsidR="73400A07">
              <w:rPr>
                <w:lang w:val="nb-NO"/>
              </w:rPr>
              <w:t xml:space="preserve"> på hjemmesiden til skolen. Da vil det være enklere for foreldre å ta kontakt med de. </w:t>
            </w:r>
            <w:r w:rsidRPr="3477CA49" w:rsidR="189D17AC">
              <w:rPr>
                <w:lang w:val="nb-NO"/>
              </w:rPr>
              <w:t>Randi sjekker opp muligheter for en “hyperkobling”.</w:t>
            </w:r>
          </w:p>
          <w:p w:rsidRPr="00321A09" w:rsidR="00063E82" w:rsidRDefault="00063E82" w14:paraId="0FB1CD81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</w:tr>
      <w:tr w:rsidR="00CD03F4" w:rsidTr="3477CA49" w14:paraId="015C3DCD" w14:textId="77777777">
        <w:trPr>
          <w:trHeight w:val="313"/>
        </w:trPr>
        <w:tc>
          <w:tcPr>
            <w:tcW w:w="1703" w:type="dxa"/>
            <w:tcMar/>
          </w:tcPr>
          <w:p w:rsidR="00CD03F4" w:rsidRDefault="003B5721" w14:paraId="73E1A378" w14:textId="2D7070B1">
            <w:pPr>
              <w:pStyle w:val="BodyText"/>
              <w:ind w:left="132"/>
              <w:rPr>
                <w:b/>
                <w:bCs/>
              </w:rPr>
            </w:pPr>
            <w:r>
              <w:rPr>
                <w:b/>
                <w:bCs/>
                <w:lang w:val="nb-NO"/>
              </w:rPr>
              <w:t>Neste møte</w:t>
            </w:r>
          </w:p>
          <w:p w:rsidR="00CD03F4" w:rsidRDefault="00CD03F4" w14:paraId="324930B3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  <w:tcMar/>
          </w:tcPr>
          <w:p w:rsidR="00CD03F4" w:rsidP="00BA268A" w:rsidRDefault="00CD03F4" w14:paraId="2E5155FB" w14:textId="033A5D0C">
            <w:pPr>
              <w:pStyle w:val="BodyText"/>
              <w:rPr>
                <w:b w:val="1"/>
                <w:bCs w:val="1"/>
                <w:lang w:val="nb-NO"/>
              </w:rPr>
            </w:pPr>
            <w:r w:rsidRPr="3477CA49" w:rsidR="5957C920">
              <w:rPr>
                <w:b w:val="1"/>
                <w:bCs w:val="1"/>
                <w:lang w:val="nb-NO"/>
              </w:rPr>
              <w:t>04.11.2025</w:t>
            </w:r>
            <w:r w:rsidRPr="3477CA49" w:rsidR="364D2935">
              <w:rPr>
                <w:b w:val="1"/>
                <w:bCs w:val="1"/>
                <w:lang w:val="nb-NO"/>
              </w:rPr>
              <w:t xml:space="preserve"> kl.17.00 - 18.00</w:t>
            </w:r>
          </w:p>
        </w:tc>
      </w:tr>
      <w:tr w:rsidRPr="00B36155" w:rsidR="00CD03F4" w:rsidTr="3477CA49" w14:paraId="1A8751DB" w14:textId="77777777">
        <w:trPr>
          <w:trHeight w:val="338"/>
        </w:trPr>
        <w:tc>
          <w:tcPr>
            <w:tcW w:w="9346" w:type="dxa"/>
            <w:gridSpan w:val="2"/>
            <w:tcMar/>
          </w:tcPr>
          <w:p w:rsidR="00CD03F4" w:rsidP="3477CA49" w:rsidRDefault="003B5721" w14:paraId="49CF318C" w14:textId="5C9E1D60">
            <w:pPr>
              <w:pStyle w:val="BodyText"/>
              <w:ind w:left="132"/>
              <w:rPr>
                <w:b w:val="0"/>
                <w:bCs w:val="0"/>
                <w:lang w:val="nb-NO"/>
              </w:rPr>
            </w:pPr>
            <w:r w:rsidRPr="3477CA49" w:rsidR="01B60E73">
              <w:rPr>
                <w:b w:val="0"/>
                <w:bCs w:val="0"/>
                <w:lang w:val="nb-NO"/>
              </w:rPr>
              <w:t>Oppsummering og saker som skal følges opp:</w:t>
            </w:r>
          </w:p>
          <w:p w:rsidR="4022FB65" w:rsidP="3477CA49" w:rsidRDefault="4022FB65" w14:paraId="43408388" w14:textId="77ED5154">
            <w:pPr>
              <w:pStyle w:val="BodyText"/>
              <w:suppressLineNumbers w:val="0"/>
              <w:bidi w:val="0"/>
              <w:spacing w:before="0" w:beforeAutospacing="off" w:after="0" w:afterAutospacing="off" w:line="259" w:lineRule="auto"/>
              <w:ind w:left="132" w:right="0"/>
              <w:jc w:val="left"/>
              <w:rPr>
                <w:b w:val="0"/>
                <w:bCs w:val="0"/>
                <w:lang w:val="nb-NO"/>
              </w:rPr>
            </w:pPr>
            <w:r w:rsidRPr="3477CA49" w:rsidR="4022FB65">
              <w:rPr>
                <w:b w:val="0"/>
                <w:bCs w:val="0"/>
                <w:lang w:val="nb-NO"/>
              </w:rPr>
              <w:t xml:space="preserve">Datoer for </w:t>
            </w:r>
            <w:r w:rsidRPr="3477CA49" w:rsidR="1C2BAAEC">
              <w:rPr>
                <w:b w:val="0"/>
                <w:bCs w:val="0"/>
                <w:lang w:val="nb-NO"/>
              </w:rPr>
              <w:t xml:space="preserve">møte i SU </w:t>
            </w:r>
            <w:r w:rsidRPr="3477CA49" w:rsidR="4022FB65">
              <w:rPr>
                <w:b w:val="0"/>
                <w:bCs w:val="0"/>
                <w:lang w:val="nb-NO"/>
              </w:rPr>
              <w:t>neste halvår</w:t>
            </w:r>
          </w:p>
          <w:p w:rsidR="79797005" w:rsidP="3477CA49" w:rsidRDefault="79797005" w14:paraId="599551C8" w14:textId="44353ED1">
            <w:pPr>
              <w:pStyle w:val="BodyText"/>
              <w:numPr>
                <w:ilvl w:val="0"/>
                <w:numId w:val="35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lang w:val="nb-NO"/>
              </w:rPr>
            </w:pPr>
            <w:r w:rsidRPr="3477CA49" w:rsidR="79797005">
              <w:rPr>
                <w:b w:val="0"/>
                <w:bCs w:val="0"/>
                <w:lang w:val="nb-NO"/>
              </w:rPr>
              <w:t>17.02.26 kl.17.00 -18.00</w:t>
            </w:r>
          </w:p>
          <w:p w:rsidR="79797005" w:rsidP="3477CA49" w:rsidRDefault="79797005" w14:paraId="4044BB84" w14:textId="7BBFDC94">
            <w:pPr>
              <w:pStyle w:val="BodyText"/>
              <w:numPr>
                <w:ilvl w:val="0"/>
                <w:numId w:val="35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lang w:val="nb-NO"/>
              </w:rPr>
            </w:pPr>
            <w:r w:rsidRPr="3477CA49" w:rsidR="79797005">
              <w:rPr>
                <w:b w:val="0"/>
                <w:bCs w:val="0"/>
                <w:lang w:val="nb-NO"/>
              </w:rPr>
              <w:t>28.04.26 kl.17.00 -18.00</w:t>
            </w:r>
          </w:p>
          <w:p w:rsidR="3477CA49" w:rsidP="3477CA49" w:rsidRDefault="3477CA49" w14:paraId="517D7E6B" w14:textId="37504B81">
            <w:pPr>
              <w:pStyle w:val="BodyText"/>
              <w:suppressLineNumbers w:val="0"/>
              <w:bidi w:val="0"/>
              <w:spacing w:before="0" w:beforeAutospacing="off" w:after="0" w:afterAutospacing="off" w:line="259" w:lineRule="auto"/>
              <w:ind w:left="132" w:right="0"/>
              <w:jc w:val="left"/>
              <w:rPr>
                <w:b w:val="1"/>
                <w:bCs w:val="1"/>
                <w:lang w:val="nb-NO"/>
              </w:rPr>
            </w:pPr>
          </w:p>
          <w:p w:rsidR="00111087" w:rsidRDefault="00111087" w14:paraId="6125574F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  <w:p w:rsidRPr="00B36155" w:rsidR="003B5721" w:rsidP="23AA9025" w:rsidRDefault="003B5721" w14:paraId="4ABB9D1E" w14:textId="14D9B194">
            <w:pPr>
              <w:pStyle w:val="BodyText"/>
              <w:ind w:left="567"/>
              <w:rPr>
                <w:b/>
                <w:bCs/>
                <w:lang w:val="nb-NO"/>
              </w:rPr>
            </w:pPr>
          </w:p>
        </w:tc>
      </w:tr>
      <w:tr w:rsidR="007A5AD2" w:rsidTr="3477CA49" w14:paraId="69B3EEA9" w14:textId="77777777">
        <w:trPr>
          <w:trHeight w:val="739"/>
        </w:trPr>
        <w:tc>
          <w:tcPr>
            <w:tcW w:w="9346" w:type="dxa"/>
            <w:gridSpan w:val="2"/>
            <w:tcMar/>
          </w:tcPr>
          <w:p w:rsidR="007A5AD2" w:rsidP="007A5AD2" w:rsidRDefault="007A5AD2" w14:paraId="545C0836" w14:textId="7A03F0A7">
            <w:pPr>
              <w:pStyle w:val="BodyText"/>
              <w:numPr>
                <w:ilvl w:val="0"/>
                <w:numId w:val="30"/>
              </w:numPr>
              <w:ind w:left="132"/>
              <w:rPr>
                <w:b/>
                <w:bCs/>
                <w:lang w:val="nb-NO"/>
              </w:rPr>
            </w:pPr>
          </w:p>
        </w:tc>
      </w:tr>
      <w:tr w:rsidR="007A5AD2" w:rsidTr="3477CA49" w14:paraId="039936FA" w14:textId="77777777">
        <w:trPr>
          <w:trHeight w:val="739"/>
        </w:trPr>
        <w:tc>
          <w:tcPr>
            <w:tcW w:w="9346" w:type="dxa"/>
            <w:gridSpan w:val="2"/>
            <w:tcMar/>
          </w:tcPr>
          <w:p w:rsidR="007A5AD2" w:rsidP="007A5AD2" w:rsidRDefault="007A5AD2" w14:paraId="5D9A4D6D" w14:textId="77777777">
            <w:pPr>
              <w:pStyle w:val="BodyText"/>
              <w:ind w:left="132"/>
              <w:rPr>
                <w:b/>
                <w:bCs/>
                <w:lang w:val="nb-NO"/>
              </w:rPr>
            </w:pPr>
          </w:p>
        </w:tc>
      </w:tr>
    </w:tbl>
    <w:p w:rsidR="003225C4" w:rsidP="000C7513" w:rsidRDefault="003225C4" w14:paraId="13DDECA9" w14:textId="77777777">
      <w:pPr>
        <w:pStyle w:val="BodyText"/>
      </w:pPr>
    </w:p>
    <w:p w:rsidR="003225C4" w:rsidP="000C7513" w:rsidRDefault="003225C4" w14:paraId="20937FBD" w14:textId="77777777">
      <w:pPr>
        <w:pStyle w:val="BodyText"/>
      </w:pPr>
    </w:p>
    <w:p w:rsidRPr="00AD7C1D" w:rsidR="00F81394" w:rsidP="000C7513" w:rsidRDefault="00F81394" w14:paraId="292747AD" w14:textId="578C2AAB">
      <w:pPr>
        <w:pStyle w:val="BodyText"/>
        <w:rPr>
          <w:lang w:val="nn-NO"/>
        </w:rPr>
      </w:pPr>
      <w:r>
        <w:fldChar w:fldCharType="begin"/>
      </w:r>
      <w:r>
        <w:instrText xml:space="preserve">  </w:instrText>
      </w:r>
      <w:r>
        <w:fldChar w:fldCharType="end"/>
      </w:r>
      <w:r w:rsidR="3DDBCD59">
        <w:rPr/>
        <w:t>Klepp kommune</w:t>
      </w:r>
      <w:r w:rsidR="1F58EC82">
        <w:rPr/>
        <w:t xml:space="preserve">, </w:t>
      </w:r>
      <w:r w:rsidR="15450D62">
        <w:rPr/>
        <w:t>10</w:t>
      </w:r>
      <w:r w:rsidR="54992FE5">
        <w:rPr/>
        <w:t>.09.2025</w:t>
      </w:r>
    </w:p>
    <w:p w:rsidRPr="00C37766" w:rsidR="004B68F6" w:rsidP="004B68F6" w:rsidRDefault="00D422FA" w14:paraId="268A6035" w14:textId="149B0343">
      <w:pPr>
        <w:pStyle w:val="BodyText"/>
      </w:pPr>
      <w:r w:rsidRPr="00ED30B9">
        <w:rPr>
          <w:lang w:val="nn-NO"/>
        </w:rPr>
        <w:t>Randi Harveland</w:t>
      </w:r>
    </w:p>
    <w:p w:rsidR="00546CAF" w:rsidP="00947A42" w:rsidRDefault="00546CAF" w14:paraId="771A5BF2" w14:textId="77777777">
      <w:pPr>
        <w:pStyle w:val="BodyText"/>
        <w:rPr>
          <w:lang w:val="nn-NO"/>
        </w:rPr>
      </w:pPr>
      <w:r>
        <w:t>R</w:t>
      </w:r>
      <w:r w:rsidR="00C0248D">
        <w:t>ektor</w:t>
      </w:r>
      <w:r w:rsidRPr="00ED30B9">
        <w:rPr>
          <w:lang w:val="nn-NO"/>
        </w:rPr>
        <w:t xml:space="preserve"> </w:t>
      </w:r>
    </w:p>
    <w:p w:rsidR="00B3185D" w:rsidP="00947A42" w:rsidRDefault="00B3185D" w14:paraId="45CEE4FC" w14:textId="77777777">
      <w:pPr>
        <w:pStyle w:val="BodyText"/>
        <w:rPr>
          <w:lang w:val="nn-NO"/>
        </w:rPr>
      </w:pPr>
    </w:p>
    <w:p w:rsidR="00F17C98" w:rsidP="00947A42" w:rsidRDefault="00F17C98" w14:paraId="40B27976" w14:textId="77777777">
      <w:pPr>
        <w:pStyle w:val="BodyText"/>
        <w:rPr>
          <w:lang w:val="nn-NO"/>
        </w:rPr>
      </w:pPr>
    </w:p>
    <w:p w:rsidR="00F17C98" w:rsidP="00947A42" w:rsidRDefault="00F17C98" w14:paraId="5286AA34" w14:textId="77777777">
      <w:pPr>
        <w:pStyle w:val="BodyText"/>
        <w:rPr>
          <w:lang w:val="nn-NO"/>
        </w:rPr>
      </w:pPr>
    </w:p>
    <w:p w:rsidR="00F17C98" w:rsidP="00947A42" w:rsidRDefault="00F17C98" w14:paraId="0FC7DF67" w14:textId="77777777">
      <w:pPr>
        <w:pStyle w:val="BodyText"/>
        <w:rPr>
          <w:lang w:val="nn-NO"/>
        </w:rPr>
      </w:pPr>
    </w:p>
    <w:p w:rsidR="00F17C98" w:rsidP="00947A42" w:rsidRDefault="00F17C98" w14:paraId="750D5EFB" w14:textId="77777777">
      <w:pPr>
        <w:pStyle w:val="BodyText"/>
        <w:rPr>
          <w:lang w:val="nn-NO"/>
        </w:rPr>
      </w:pPr>
    </w:p>
    <w:p w:rsidR="00F17C98" w:rsidP="00947A42" w:rsidRDefault="00F17C98" w14:paraId="68FF06A3" w14:textId="77777777">
      <w:pPr>
        <w:pStyle w:val="BodyText"/>
        <w:rPr>
          <w:lang w:val="nn-NO"/>
        </w:rPr>
      </w:pPr>
    </w:p>
    <w:p w:rsidR="00F17C98" w:rsidP="00947A42" w:rsidRDefault="00F17C98" w14:paraId="3379B87D" w14:textId="77777777">
      <w:pPr>
        <w:pStyle w:val="BodyText"/>
        <w:rPr>
          <w:lang w:val="nn-NO"/>
        </w:rPr>
      </w:pPr>
    </w:p>
    <w:bookmarkStart w:name="_Hlk207000759" w:id="0"/>
    <w:bookmarkEnd w:id="0"/>
    <w:sectPr w:rsidR="00B3185D" w:rsidSect="00492A1F">
      <w:footerReference w:type="default" r:id="rId15"/>
      <w:headerReference w:type="first" r:id="rId16"/>
      <w:footerReference w:type="first" r:id="rId17"/>
      <w:pgSz w:w="11906" w:h="16838" w:orient="portrait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8F8" w:rsidP="00B91995" w:rsidRDefault="00AB68F8" w14:paraId="45255ADC" w14:textId="77777777">
      <w:r>
        <w:separator/>
      </w:r>
    </w:p>
  </w:endnote>
  <w:endnote w:type="continuationSeparator" w:id="0">
    <w:p w:rsidR="00AB68F8" w:rsidP="00B91995" w:rsidRDefault="00AB68F8" w14:paraId="49B4D75E" w14:textId="77777777">
      <w:r>
        <w:continuationSeparator/>
      </w:r>
    </w:p>
  </w:endnote>
  <w:endnote w:type="continuationNotice" w:id="1">
    <w:p w:rsidR="00AB68F8" w:rsidRDefault="00AB68F8" w14:paraId="3EFF34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632A" w:rsidR="00846ADD" w:rsidP="002D5A95" w:rsidRDefault="00846ADD" w14:paraId="3ABC3A35" w14:textId="77777777">
    <w:pPr>
      <w:pStyle w:val="Footer"/>
      <w:jc w:val="right"/>
      <w:rPr>
        <w:sz w:val="22"/>
      </w:rPr>
    </w:pPr>
    <w:r w:rsidRPr="00B3632A">
      <w:rPr>
        <w:sz w:val="22"/>
      </w:rPr>
      <w:fldChar w:fldCharType="begin"/>
    </w:r>
    <w:r w:rsidRPr="00B3632A">
      <w:rPr>
        <w:sz w:val="22"/>
      </w:rPr>
      <w:instrText>PAGE  \* Arabic  \* MERGEFORMAT</w:instrText>
    </w:r>
    <w:r w:rsidRPr="00B3632A">
      <w:rPr>
        <w:sz w:val="22"/>
      </w:rPr>
      <w:fldChar w:fldCharType="separate"/>
    </w:r>
    <w:r w:rsidR="00C0248D">
      <w:rPr>
        <w:noProof/>
        <w:sz w:val="22"/>
      </w:rPr>
      <w:t>2</w:t>
    </w:r>
    <w:r w:rsidRPr="00B3632A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846ADD" w:rsidP="00F81394" w:rsidRDefault="00C0248D" w14:paraId="54C82F09" w14:textId="5288D444">
    <w:pPr>
      <w:pStyle w:val="Footer"/>
      <w:tabs>
        <w:tab w:val="clear" w:pos="4820"/>
        <w:tab w:val="left" w:pos="3124"/>
      </w:tabs>
      <w:spacing w:before="480"/>
    </w:pP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F72053" wp14:editId="4ECEB505">
              <wp:simplePos x="0" y="0"/>
              <wp:positionH relativeFrom="column">
                <wp:posOffset>4940315</wp:posOffset>
              </wp:positionH>
              <wp:positionV relativeFrom="paragraph">
                <wp:posOffset>19995</wp:posOffset>
              </wp:positionV>
              <wp:extent cx="1352550" cy="738877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7388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D5A95" w:rsidR="00846ADD" w:rsidP="00F81394" w:rsidRDefault="005521DC" w14:paraId="1EB8EEC4" w14:textId="5628392B">
                          <w:pPr>
                            <w:spacing w:before="120"/>
                            <w:rPr>
                              <w:rFonts w:ascii="Calibri Light" w:hAnsi="Calibri Light"/>
                              <w:i/>
                              <w:color w:val="595959"/>
                              <w:spacing w:val="-8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261BF5" wp14:editId="3F7FAF5D">
                                <wp:extent cx="1169670" cy="584718"/>
                                <wp:effectExtent l="0" t="0" r="0" b="6350"/>
                                <wp:docPr id="75939223" name="Picture 75939223" descr="Fug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ug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5847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F0973A5">
            <v:shapetype id="_x0000_t202" coordsize="21600,21600" o:spt="202" path="m,l,21600r21600,l21600,xe" w14:anchorId="4DF72053">
              <v:stroke joinstyle="miter"/>
              <v:path gradientshapeok="t" o:connecttype="rect"/>
            </v:shapetype>
            <v:shape id="Text Box 2" style="position:absolute;margin-left:389pt;margin-top:1.55pt;width:106.5pt;height:58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">
              <v:textbox>
                <w:txbxContent>
                  <w:p w:rsidRPr="002D5A95" w:rsidR="00846ADD" w:rsidP="00F81394" w:rsidRDefault="005521DC" w14:paraId="672A6659" w14:textId="5628392B">
                    <w:pPr>
                      <w:spacing w:before="120"/>
                      <w:rPr>
                        <w:rFonts w:ascii="Calibri Light" w:hAnsi="Calibri Light"/>
                        <w:i/>
                        <w:color w:val="595959"/>
                        <w:spacing w:val="-8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06AA71" wp14:editId="3F7FAF5D">
                          <wp:extent cx="1169670" cy="584718"/>
                          <wp:effectExtent l="0" t="0" r="0" b="6350"/>
                          <wp:docPr id="1859284906" name="Picture 75939223" descr="Fug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ug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670" cy="5847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5E33A63" wp14:editId="66441176">
              <wp:simplePos x="0" y="0"/>
              <wp:positionH relativeFrom="page">
                <wp:posOffset>0</wp:posOffset>
              </wp:positionH>
              <wp:positionV relativeFrom="page">
                <wp:posOffset>10009505</wp:posOffset>
              </wp:positionV>
              <wp:extent cx="6883400" cy="450850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3400" cy="45085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05F4C04A">
            <v:rect id="Rectangle 1" style="position:absolute;margin-left:0;margin-top:788.15pt;width:542pt;height:35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6e6" stroked="f" w14:anchorId="329A7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">
              <w10:wrap anchorx="page" anchory="page"/>
              <w10:anchorlock/>
            </v:rect>
          </w:pict>
        </mc:Fallback>
      </mc:AlternateContent>
    </w:r>
    <w:r w:rsidR="00846ADD">
      <w:t>www.klepp.kommune.no</w:t>
    </w:r>
    <w:r w:rsidR="00846ADD">
      <w:tab/>
    </w:r>
    <w:r w:rsidR="00846ADD">
      <w:t>E-post: postmottak@klepp.kommune.no</w:t>
    </w:r>
  </w:p>
  <w:p w:rsidR="00846ADD" w:rsidP="00F81394" w:rsidRDefault="00846ADD" w14:paraId="1EC144C3" w14:textId="77777777">
    <w:pPr>
      <w:pStyle w:val="Footer"/>
      <w:tabs>
        <w:tab w:val="clear" w:pos="4820"/>
        <w:tab w:val="left" w:pos="3124"/>
      </w:tabs>
    </w:pPr>
    <w:r>
      <w:t>Sentralbord: 51 42 98 00</w:t>
    </w:r>
    <w:r>
      <w:tab/>
    </w:r>
    <w:r>
      <w:t>Organisasjonsnummer: 00864969682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8F8" w:rsidP="00B91995" w:rsidRDefault="00AB68F8" w14:paraId="3DEED851" w14:textId="77777777">
      <w:r>
        <w:separator/>
      </w:r>
    </w:p>
  </w:footnote>
  <w:footnote w:type="continuationSeparator" w:id="0">
    <w:p w:rsidR="00AB68F8" w:rsidP="00B91995" w:rsidRDefault="00AB68F8" w14:paraId="465F6762" w14:textId="77777777">
      <w:r>
        <w:continuationSeparator/>
      </w:r>
    </w:p>
  </w:footnote>
  <w:footnote w:type="continuationNotice" w:id="1">
    <w:p w:rsidR="00AB68F8" w:rsidRDefault="00AB68F8" w14:paraId="153BEFA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846ADD" w:rsidP="00F81394" w:rsidRDefault="00C0248D" w14:paraId="637B2675" w14:textId="77777777">
    <w:pPr>
      <w:pStyle w:val="Header"/>
    </w:pP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C6FD692" wp14:editId="79878AC8">
              <wp:simplePos x="0" y="0"/>
              <wp:positionH relativeFrom="column">
                <wp:posOffset>5229860</wp:posOffset>
              </wp:positionH>
              <wp:positionV relativeFrom="paragraph">
                <wp:posOffset>153035</wp:posOffset>
              </wp:positionV>
              <wp:extent cx="1082040" cy="631190"/>
              <wp:effectExtent l="635" t="635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631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E277C" w:rsidR="00846ADD" w:rsidP="00F81394" w:rsidRDefault="00846ADD" w14:paraId="2DB88529" w14:textId="77777777">
                          <w:pPr>
                            <w:pStyle w:val="Header"/>
                          </w:pPr>
                          <w:r w:rsidRPr="00BE277C">
                            <w:t>Postadresse:</w:t>
                          </w:r>
                        </w:p>
                        <w:p w:rsidR="00846ADD" w:rsidP="00F81394" w:rsidRDefault="00EC4630" w14:paraId="0782D8B9" w14:textId="6E5124A4">
                          <w:pPr>
                            <w:pStyle w:val="Header"/>
                          </w:pPr>
                          <w:r>
                            <w:t>Orstad skole</w:t>
                          </w:r>
                        </w:p>
                        <w:p w:rsidR="00EC4630" w:rsidP="00F81394" w:rsidRDefault="00EC4630" w14:paraId="6CBE7778" w14:textId="1A3279C4">
                          <w:pPr>
                            <w:pStyle w:val="Header"/>
                          </w:pPr>
                          <w:r>
                            <w:t>Skogvegen 26</w:t>
                          </w:r>
                        </w:p>
                        <w:p w:rsidRPr="00BE277C" w:rsidR="00EC4630" w:rsidP="00F81394" w:rsidRDefault="00EC4630" w14:paraId="56059961" w14:textId="7DBC5886">
                          <w:pPr>
                            <w:pStyle w:val="Header"/>
                          </w:pPr>
                          <w:r>
                            <w:t>4353 Klepp stasjon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155276B">
            <v:shapetype id="_x0000_t202" coordsize="21600,21600" o:spt="202" path="m,l,21600r21600,l21600,xe" w14:anchorId="4C6FD692">
              <v:stroke joinstyle="miter"/>
              <v:path gradientshapeok="t" o:connecttype="rect"/>
            </v:shapetype>
            <v:shape id="Text Box 4" style="position:absolute;margin-left:411.8pt;margin-top:12.05pt;width:85.2pt;height:49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">
              <v:textbox>
                <w:txbxContent>
                  <w:p w:rsidRPr="00BE277C" w:rsidR="00846ADD" w:rsidP="00F81394" w:rsidRDefault="00846ADD" w14:paraId="1BCB1403" w14:textId="77777777">
                    <w:pPr>
                      <w:pStyle w:val="Header"/>
                    </w:pPr>
                    <w:r w:rsidRPr="00BE277C">
                      <w:t>Postadresse:</w:t>
                    </w:r>
                  </w:p>
                  <w:p w:rsidR="00846ADD" w:rsidP="00F81394" w:rsidRDefault="00EC4630" w14:paraId="2DC7F4B8" w14:textId="6E5124A4">
                    <w:pPr>
                      <w:pStyle w:val="Header"/>
                    </w:pPr>
                    <w:r>
                      <w:t>Orstad skole</w:t>
                    </w:r>
                  </w:p>
                  <w:p w:rsidR="00EC4630" w:rsidP="00F81394" w:rsidRDefault="00EC4630" w14:paraId="3C750A22" w14:textId="1A3279C4">
                    <w:pPr>
                      <w:pStyle w:val="Header"/>
                    </w:pPr>
                    <w:r>
                      <w:t>Skogvegen 26</w:t>
                    </w:r>
                  </w:p>
                  <w:p w:rsidRPr="00BE277C" w:rsidR="00EC4630" w:rsidP="00F81394" w:rsidRDefault="00EC4630" w14:paraId="60FB7B53" w14:textId="7DBC5886">
                    <w:pPr>
                      <w:pStyle w:val="Header"/>
                    </w:pPr>
                    <w:r>
                      <w:t>4353 Klepp stasjon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val="nn-NO" w:eastAsia="nn-NO"/>
      </w:rPr>
      <w:drawing>
        <wp:anchor distT="0" distB="0" distL="114300" distR="114300" simplePos="0" relativeHeight="251658240" behindDoc="1" locked="1" layoutInCell="1" allowOverlap="1" wp14:anchorId="5FE42280" wp14:editId="4E0C6E7A">
          <wp:simplePos x="0" y="0"/>
          <wp:positionH relativeFrom="page">
            <wp:posOffset>720090</wp:posOffset>
          </wp:positionH>
          <wp:positionV relativeFrom="page">
            <wp:posOffset>683895</wp:posOffset>
          </wp:positionV>
          <wp:extent cx="1762125" cy="550545"/>
          <wp:effectExtent l="0" t="0" r="9525" b="1905"/>
          <wp:wrapNone/>
          <wp:docPr id="3" name="Picture 3" descr="Kommunevåpen liggende 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mmunevåpen liggende B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811AC" w:rsidR="00846ADD" w:rsidP="00F81394" w:rsidRDefault="00846ADD" w14:paraId="067F39CA" w14:textId="77777777">
    <w:pPr>
      <w:pStyle w:val="Header"/>
      <w:spacing w:after="420"/>
    </w:pPr>
  </w:p>
  <w:p w:rsidRPr="008811AC" w:rsidR="00846ADD" w:rsidP="00F81394" w:rsidRDefault="00C0248D" w14:paraId="59D8A158" w14:textId="77777777">
    <w:pPr>
      <w:pStyle w:val="Header"/>
      <w:ind w:left="852"/>
    </w:pPr>
    <w:r>
      <w:t>ORSTAD SKULE</w:t>
    </w:r>
  </w:p>
  <w:p w:rsidRPr="008811AC" w:rsidR="00846ADD" w:rsidP="00F81394" w:rsidRDefault="00846ADD" w14:paraId="66B29830" w14:textId="77777777">
    <w:pPr>
      <w:pStyle w:val="Header"/>
      <w:spacing w:after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200402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9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1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3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5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7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9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1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3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52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d3ec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92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1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3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5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7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9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1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3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52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c535d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7ab0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92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1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3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5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7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9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1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3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52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0C5ECE32"/>
    <w:lvl w:ilvl="0">
      <w:start w:val="1"/>
      <w:numFmt w:val="decimal"/>
      <w:pStyle w:val="ListNumber5"/>
      <w:lvlText w:val="%1."/>
      <w:lvlJc w:val="left"/>
      <w:pPr>
        <w:tabs>
          <w:tab w:val="num" w:pos="1985"/>
        </w:tabs>
        <w:ind w:left="1985" w:hanging="39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F0C8E76"/>
    <w:lvl w:ilvl="0">
      <w:start w:val="1"/>
      <w:numFmt w:val="decimal"/>
      <w:pStyle w:val="ListNumber4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8D289BD0"/>
    <w:lvl w:ilvl="0">
      <w:start w:val="1"/>
      <w:numFmt w:val="decimal"/>
      <w:pStyle w:val="ListNumber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42A23B2"/>
    <w:lvl w:ilvl="0">
      <w:start w:val="1"/>
      <w:numFmt w:val="decimal"/>
      <w:pStyle w:val="ListNumber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A060632"/>
    <w:lvl w:ilvl="0">
      <w:start w:val="1"/>
      <w:numFmt w:val="bullet"/>
      <w:pStyle w:val="Punktmerketliste5"/>
      <w:lvlText w:val=""/>
      <w:lvlJc w:val="left"/>
      <w:pPr>
        <w:tabs>
          <w:tab w:val="num" w:pos="1985"/>
        </w:tabs>
        <w:ind w:left="1985" w:hanging="397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80A340E"/>
    <w:lvl w:ilvl="0">
      <w:start w:val="1"/>
      <w:numFmt w:val="bullet"/>
      <w:pStyle w:val="Punktmerketliste4"/>
      <w:lvlText w:val=""/>
      <w:lvlJc w:val="left"/>
      <w:pPr>
        <w:tabs>
          <w:tab w:val="num" w:pos="1588"/>
        </w:tabs>
        <w:ind w:left="1588" w:hanging="397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B3C3710"/>
    <w:lvl w:ilvl="0">
      <w:start w:val="1"/>
      <w:numFmt w:val="bullet"/>
      <w:pStyle w:val="Punktmerketliste3"/>
      <w:lvlText w:val=""/>
      <w:lvlJc w:val="left"/>
      <w:pPr>
        <w:ind w:left="1191" w:hanging="397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5F650CA"/>
    <w:lvl w:ilvl="0">
      <w:start w:val="1"/>
      <w:numFmt w:val="bullet"/>
      <w:pStyle w:val="Punktmerketliste2"/>
      <w:lvlText w:val=""/>
      <w:lvlJc w:val="left"/>
      <w:pPr>
        <w:ind w:left="794" w:hanging="397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BCAF7C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25EBD52"/>
    <w:lvl w:ilvl="0">
      <w:start w:val="1"/>
      <w:numFmt w:val="bullet"/>
      <w:pStyle w:val="Punktmerketliste"/>
      <w:lvlText w:val=""/>
      <w:lvlJc w:val="left"/>
      <w:pPr>
        <w:ind w:left="397" w:hanging="397"/>
      </w:pPr>
      <w:rPr>
        <w:rFonts w:hint="default" w:ascii="Symbol" w:hAnsi="Symbol"/>
      </w:rPr>
    </w:lvl>
  </w:abstractNum>
  <w:abstractNum w:abstractNumId="10" w15:restartNumberingAfterBreak="0">
    <w:nsid w:val="29794275"/>
    <w:multiLevelType w:val="hybridMultilevel"/>
    <w:tmpl w:val="2026D9B8"/>
    <w:lvl w:ilvl="0" w:tplc="714E2906">
      <w:start w:val="17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62AB1E"/>
    <w:multiLevelType w:val="hybridMultilevel"/>
    <w:tmpl w:val="FFC0198E"/>
    <w:lvl w:ilvl="0" w:tplc="D3D66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2F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50E0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5C7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64A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1E23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58E1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807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FE8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7A3175"/>
    <w:multiLevelType w:val="multilevel"/>
    <w:tmpl w:val="39FC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59F70FE"/>
    <w:multiLevelType w:val="multilevel"/>
    <w:tmpl w:val="00BC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AC7711"/>
    <w:multiLevelType w:val="multilevel"/>
    <w:tmpl w:val="1A6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13E2679"/>
    <w:multiLevelType w:val="hybridMultilevel"/>
    <w:tmpl w:val="D1C615D4"/>
    <w:lvl w:ilvl="0" w:tplc="729420CE">
      <w:start w:val="2"/>
      <w:numFmt w:val="bullet"/>
      <w:lvlText w:val="-"/>
      <w:lvlJc w:val="left"/>
      <w:pPr>
        <w:ind w:left="552" w:hanging="360"/>
      </w:pPr>
      <w:rPr>
        <w:rFonts w:hint="default" w:ascii="Arial" w:hAnsi="Arial" w:eastAsia="Calibri" w:cs="Arial"/>
      </w:rPr>
    </w:lvl>
    <w:lvl w:ilvl="1" w:tplc="04140003" w:tentative="1">
      <w:start w:val="1"/>
      <w:numFmt w:val="bullet"/>
      <w:lvlText w:val="o"/>
      <w:lvlJc w:val="left"/>
      <w:pPr>
        <w:ind w:left="12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9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7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4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1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8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5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312" w:hanging="360"/>
      </w:pPr>
      <w:rPr>
        <w:rFonts w:hint="default" w:ascii="Wingdings" w:hAnsi="Wingdings"/>
      </w:rPr>
    </w:lvl>
  </w:abstractNum>
  <w:abstractNum w:abstractNumId="16" w15:restartNumberingAfterBreak="0">
    <w:nsid w:val="730A0A9A"/>
    <w:multiLevelType w:val="hybridMultilevel"/>
    <w:tmpl w:val="FCC24FB6"/>
    <w:lvl w:ilvl="0" w:tplc="9DE8405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5217EE"/>
    <w:multiLevelType w:val="hybridMultilevel"/>
    <w:tmpl w:val="7F5C5D22"/>
    <w:lvl w:ilvl="0" w:tplc="72CA1358">
      <w:numFmt w:val="bullet"/>
      <w:lvlText w:val="-"/>
      <w:lvlJc w:val="left"/>
      <w:pPr>
        <w:ind w:left="643" w:hanging="360"/>
      </w:pPr>
      <w:rPr>
        <w:rFonts w:hint="default" w:ascii="Arial" w:hAnsi="Arial" w:eastAsia="Calibri" w:cs="Arial"/>
      </w:rPr>
    </w:lvl>
    <w:lvl w:ilvl="1" w:tplc="04140003" w:tentative="1">
      <w:start w:val="1"/>
      <w:numFmt w:val="bullet"/>
      <w:lvlText w:val="o"/>
      <w:lvlJc w:val="left"/>
      <w:pPr>
        <w:ind w:left="121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93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65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7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9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81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53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252" w:hanging="360"/>
      </w:pPr>
      <w:rPr>
        <w:rFonts w:hint="default" w:ascii="Wingdings" w:hAnsi="Wingdings"/>
      </w:rPr>
    </w:lvl>
  </w:abstractNum>
  <w:num w:numId="35">
    <w:abstractNumId w:val="21"/>
  </w:num>
  <w:num w:numId="34">
    <w:abstractNumId w:val="20"/>
  </w:num>
  <w:num w:numId="33">
    <w:abstractNumId w:val="19"/>
  </w:num>
  <w:num w:numId="32">
    <w:abstractNumId w:val="18"/>
  </w:num>
  <w:num w:numId="1" w16cid:durableId="27918672">
    <w:abstractNumId w:val="11"/>
  </w:num>
  <w:num w:numId="2" w16cid:durableId="248925623">
    <w:abstractNumId w:val="8"/>
  </w:num>
  <w:num w:numId="3" w16cid:durableId="1158955722">
    <w:abstractNumId w:val="3"/>
  </w:num>
  <w:num w:numId="4" w16cid:durableId="105121950">
    <w:abstractNumId w:val="2"/>
  </w:num>
  <w:num w:numId="5" w16cid:durableId="2011827906">
    <w:abstractNumId w:val="1"/>
  </w:num>
  <w:num w:numId="6" w16cid:durableId="859853767">
    <w:abstractNumId w:val="0"/>
  </w:num>
  <w:num w:numId="7" w16cid:durableId="492794987">
    <w:abstractNumId w:val="9"/>
  </w:num>
  <w:num w:numId="8" w16cid:durableId="1942565102">
    <w:abstractNumId w:val="7"/>
  </w:num>
  <w:num w:numId="9" w16cid:durableId="1944917708">
    <w:abstractNumId w:val="6"/>
  </w:num>
  <w:num w:numId="10" w16cid:durableId="1436247989">
    <w:abstractNumId w:val="5"/>
  </w:num>
  <w:num w:numId="11" w16cid:durableId="221841187">
    <w:abstractNumId w:val="4"/>
  </w:num>
  <w:num w:numId="12" w16cid:durableId="1243031795">
    <w:abstractNumId w:val="9"/>
    <w:lvlOverride w:ilvl="0">
      <w:startOverride w:val="1"/>
    </w:lvlOverride>
  </w:num>
  <w:num w:numId="13" w16cid:durableId="1638340588">
    <w:abstractNumId w:val="7"/>
    <w:lvlOverride w:ilvl="0">
      <w:startOverride w:val="1"/>
    </w:lvlOverride>
  </w:num>
  <w:num w:numId="14" w16cid:durableId="650602236">
    <w:abstractNumId w:val="6"/>
    <w:lvlOverride w:ilvl="0">
      <w:startOverride w:val="1"/>
    </w:lvlOverride>
  </w:num>
  <w:num w:numId="15" w16cid:durableId="1074088195">
    <w:abstractNumId w:val="8"/>
  </w:num>
  <w:num w:numId="16" w16cid:durableId="368458809">
    <w:abstractNumId w:val="3"/>
  </w:num>
  <w:num w:numId="17" w16cid:durableId="155734431">
    <w:abstractNumId w:val="2"/>
  </w:num>
  <w:num w:numId="18" w16cid:durableId="149441611">
    <w:abstractNumId w:val="1"/>
  </w:num>
  <w:num w:numId="19" w16cid:durableId="1823622090">
    <w:abstractNumId w:val="0"/>
  </w:num>
  <w:num w:numId="20" w16cid:durableId="1291667795">
    <w:abstractNumId w:val="9"/>
  </w:num>
  <w:num w:numId="21" w16cid:durableId="1113130085">
    <w:abstractNumId w:val="7"/>
  </w:num>
  <w:num w:numId="22" w16cid:durableId="445124552">
    <w:abstractNumId w:val="6"/>
  </w:num>
  <w:num w:numId="23" w16cid:durableId="1781141473">
    <w:abstractNumId w:val="5"/>
  </w:num>
  <w:num w:numId="24" w16cid:durableId="2071536876">
    <w:abstractNumId w:val="4"/>
  </w:num>
  <w:num w:numId="25" w16cid:durableId="63256817">
    <w:abstractNumId w:val="10"/>
  </w:num>
  <w:num w:numId="26" w16cid:durableId="379137581">
    <w:abstractNumId w:val="17"/>
  </w:num>
  <w:num w:numId="27" w16cid:durableId="703869989">
    <w:abstractNumId w:val="13"/>
  </w:num>
  <w:num w:numId="28" w16cid:durableId="1250237505">
    <w:abstractNumId w:val="12"/>
  </w:num>
  <w:num w:numId="29" w16cid:durableId="664434338">
    <w:abstractNumId w:val="14"/>
  </w:num>
  <w:num w:numId="30" w16cid:durableId="1381513414">
    <w:abstractNumId w:val="16"/>
  </w:num>
  <w:num w:numId="31" w16cid:durableId="2006592218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28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567"/>
  <w:hyphenationZone w:val="425"/>
  <w:drawingGridHorizontalSpacing w:val="142"/>
  <w:drawingGridVerticalSpacing w:val="142"/>
  <w:characterSpacingControl w:val="doNotCompress"/>
  <w:hdrShapeDefaults>
    <o:shapedefaults v:ext="edit" spidmax="2050">
      <o:colormru v:ext="edit" colors="#ddd,#e6e6e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DE"/>
    <w:rsid w:val="000128B0"/>
    <w:rsid w:val="00014E27"/>
    <w:rsid w:val="00017B89"/>
    <w:rsid w:val="00021980"/>
    <w:rsid w:val="00022AC0"/>
    <w:rsid w:val="0002506D"/>
    <w:rsid w:val="0002646B"/>
    <w:rsid w:val="00027E97"/>
    <w:rsid w:val="00032BCB"/>
    <w:rsid w:val="000345D3"/>
    <w:rsid w:val="0005113E"/>
    <w:rsid w:val="00051664"/>
    <w:rsid w:val="00063E82"/>
    <w:rsid w:val="000733FB"/>
    <w:rsid w:val="000761A7"/>
    <w:rsid w:val="00090CB2"/>
    <w:rsid w:val="000A2308"/>
    <w:rsid w:val="000A6BEA"/>
    <w:rsid w:val="000B1CF2"/>
    <w:rsid w:val="000B7810"/>
    <w:rsid w:val="000C2BDE"/>
    <w:rsid w:val="000C3A03"/>
    <w:rsid w:val="000C7513"/>
    <w:rsid w:val="000D4960"/>
    <w:rsid w:val="000D7A0F"/>
    <w:rsid w:val="000D7ACD"/>
    <w:rsid w:val="000F2B36"/>
    <w:rsid w:val="000F2BA5"/>
    <w:rsid w:val="000F2D5F"/>
    <w:rsid w:val="000F4834"/>
    <w:rsid w:val="00106AB8"/>
    <w:rsid w:val="00106E2D"/>
    <w:rsid w:val="001078AC"/>
    <w:rsid w:val="001101D9"/>
    <w:rsid w:val="001103C5"/>
    <w:rsid w:val="00111087"/>
    <w:rsid w:val="001112ED"/>
    <w:rsid w:val="00111C89"/>
    <w:rsid w:val="001129EF"/>
    <w:rsid w:val="00121677"/>
    <w:rsid w:val="00122AFE"/>
    <w:rsid w:val="00123A37"/>
    <w:rsid w:val="00125097"/>
    <w:rsid w:val="00127C76"/>
    <w:rsid w:val="00127CF8"/>
    <w:rsid w:val="00133A6D"/>
    <w:rsid w:val="00135BFF"/>
    <w:rsid w:val="001402C7"/>
    <w:rsid w:val="0014538F"/>
    <w:rsid w:val="00146129"/>
    <w:rsid w:val="001528E3"/>
    <w:rsid w:val="00153518"/>
    <w:rsid w:val="001571E5"/>
    <w:rsid w:val="00167B49"/>
    <w:rsid w:val="00171418"/>
    <w:rsid w:val="0017725B"/>
    <w:rsid w:val="001823FD"/>
    <w:rsid w:val="0018564A"/>
    <w:rsid w:val="00191306"/>
    <w:rsid w:val="00191711"/>
    <w:rsid w:val="001A2DAF"/>
    <w:rsid w:val="001A3E84"/>
    <w:rsid w:val="001B1E5B"/>
    <w:rsid w:val="001B6407"/>
    <w:rsid w:val="001C29C9"/>
    <w:rsid w:val="001C2A7D"/>
    <w:rsid w:val="001C35DC"/>
    <w:rsid w:val="001C638A"/>
    <w:rsid w:val="001D3EF9"/>
    <w:rsid w:val="001D641E"/>
    <w:rsid w:val="001E0E7D"/>
    <w:rsid w:val="001E284E"/>
    <w:rsid w:val="001F5183"/>
    <w:rsid w:val="001F7AEC"/>
    <w:rsid w:val="00200514"/>
    <w:rsid w:val="0021073F"/>
    <w:rsid w:val="00213EEC"/>
    <w:rsid w:val="00220FE9"/>
    <w:rsid w:val="00221095"/>
    <w:rsid w:val="00223F19"/>
    <w:rsid w:val="00234973"/>
    <w:rsid w:val="002445C9"/>
    <w:rsid w:val="00253C6D"/>
    <w:rsid w:val="00253D7E"/>
    <w:rsid w:val="00260089"/>
    <w:rsid w:val="00261623"/>
    <w:rsid w:val="00264854"/>
    <w:rsid w:val="00265AB6"/>
    <w:rsid w:val="00270BBD"/>
    <w:rsid w:val="00272E50"/>
    <w:rsid w:val="00275285"/>
    <w:rsid w:val="00277BAE"/>
    <w:rsid w:val="00284F35"/>
    <w:rsid w:val="00287B39"/>
    <w:rsid w:val="00292D72"/>
    <w:rsid w:val="00293B24"/>
    <w:rsid w:val="00294580"/>
    <w:rsid w:val="002A70E1"/>
    <w:rsid w:val="002A7B22"/>
    <w:rsid w:val="002B0E11"/>
    <w:rsid w:val="002B16A4"/>
    <w:rsid w:val="002B2EDC"/>
    <w:rsid w:val="002B596C"/>
    <w:rsid w:val="002B604B"/>
    <w:rsid w:val="002C32D9"/>
    <w:rsid w:val="002C3372"/>
    <w:rsid w:val="002C7D27"/>
    <w:rsid w:val="002D0E7C"/>
    <w:rsid w:val="002D12D6"/>
    <w:rsid w:val="002D538D"/>
    <w:rsid w:val="002D5A95"/>
    <w:rsid w:val="002D7651"/>
    <w:rsid w:val="002D7CB2"/>
    <w:rsid w:val="002E34EC"/>
    <w:rsid w:val="002E6845"/>
    <w:rsid w:val="002E6CCE"/>
    <w:rsid w:val="002F10AD"/>
    <w:rsid w:val="002F1E24"/>
    <w:rsid w:val="002F3B85"/>
    <w:rsid w:val="002F440F"/>
    <w:rsid w:val="002F55F2"/>
    <w:rsid w:val="0030022C"/>
    <w:rsid w:val="0031069D"/>
    <w:rsid w:val="00310AC4"/>
    <w:rsid w:val="003125F7"/>
    <w:rsid w:val="00314969"/>
    <w:rsid w:val="00315AD5"/>
    <w:rsid w:val="00321A09"/>
    <w:rsid w:val="003225C4"/>
    <w:rsid w:val="003258E9"/>
    <w:rsid w:val="00325AFD"/>
    <w:rsid w:val="003321AC"/>
    <w:rsid w:val="003324C8"/>
    <w:rsid w:val="0033492E"/>
    <w:rsid w:val="00334B5F"/>
    <w:rsid w:val="00336325"/>
    <w:rsid w:val="003461C9"/>
    <w:rsid w:val="00347026"/>
    <w:rsid w:val="003550F9"/>
    <w:rsid w:val="0035558A"/>
    <w:rsid w:val="0035565B"/>
    <w:rsid w:val="00363964"/>
    <w:rsid w:val="0036620B"/>
    <w:rsid w:val="00366749"/>
    <w:rsid w:val="00371DA9"/>
    <w:rsid w:val="00373F41"/>
    <w:rsid w:val="00383AEB"/>
    <w:rsid w:val="003A595C"/>
    <w:rsid w:val="003B22AB"/>
    <w:rsid w:val="003B4611"/>
    <w:rsid w:val="003B5721"/>
    <w:rsid w:val="003B5CB8"/>
    <w:rsid w:val="003B70EF"/>
    <w:rsid w:val="003C358C"/>
    <w:rsid w:val="003C539C"/>
    <w:rsid w:val="003C6ACE"/>
    <w:rsid w:val="003C7191"/>
    <w:rsid w:val="003D3E48"/>
    <w:rsid w:val="003D3F07"/>
    <w:rsid w:val="003D4C7A"/>
    <w:rsid w:val="003E03BD"/>
    <w:rsid w:val="003E0CDB"/>
    <w:rsid w:val="003E6C90"/>
    <w:rsid w:val="003F37DC"/>
    <w:rsid w:val="003F473F"/>
    <w:rsid w:val="004023CB"/>
    <w:rsid w:val="00406B72"/>
    <w:rsid w:val="00414B49"/>
    <w:rsid w:val="004166F2"/>
    <w:rsid w:val="00417C14"/>
    <w:rsid w:val="00421670"/>
    <w:rsid w:val="0042573C"/>
    <w:rsid w:val="00425AF2"/>
    <w:rsid w:val="00436744"/>
    <w:rsid w:val="00445A8B"/>
    <w:rsid w:val="00447868"/>
    <w:rsid w:val="00454D57"/>
    <w:rsid w:val="00470F8D"/>
    <w:rsid w:val="004727F0"/>
    <w:rsid w:val="0048464B"/>
    <w:rsid w:val="00486285"/>
    <w:rsid w:val="004903CB"/>
    <w:rsid w:val="0049108F"/>
    <w:rsid w:val="00492A1F"/>
    <w:rsid w:val="00492D6C"/>
    <w:rsid w:val="004A28A0"/>
    <w:rsid w:val="004A346F"/>
    <w:rsid w:val="004A41AD"/>
    <w:rsid w:val="004B252D"/>
    <w:rsid w:val="004B2E58"/>
    <w:rsid w:val="004B3E0A"/>
    <w:rsid w:val="004B4365"/>
    <w:rsid w:val="004B68F6"/>
    <w:rsid w:val="004C06F7"/>
    <w:rsid w:val="004C2BFF"/>
    <w:rsid w:val="004C7774"/>
    <w:rsid w:val="004C7B74"/>
    <w:rsid w:val="004D2BA3"/>
    <w:rsid w:val="004D52FE"/>
    <w:rsid w:val="004D67D5"/>
    <w:rsid w:val="004D716C"/>
    <w:rsid w:val="004D7505"/>
    <w:rsid w:val="004E3233"/>
    <w:rsid w:val="004E703C"/>
    <w:rsid w:val="004F1606"/>
    <w:rsid w:val="0050007E"/>
    <w:rsid w:val="00500203"/>
    <w:rsid w:val="0050190D"/>
    <w:rsid w:val="00510F59"/>
    <w:rsid w:val="00512860"/>
    <w:rsid w:val="00513EDF"/>
    <w:rsid w:val="005243ED"/>
    <w:rsid w:val="005256F2"/>
    <w:rsid w:val="0053337A"/>
    <w:rsid w:val="00535C88"/>
    <w:rsid w:val="005367FC"/>
    <w:rsid w:val="00546CAF"/>
    <w:rsid w:val="005521DC"/>
    <w:rsid w:val="00555714"/>
    <w:rsid w:val="00557999"/>
    <w:rsid w:val="00560949"/>
    <w:rsid w:val="0056587A"/>
    <w:rsid w:val="005661C0"/>
    <w:rsid w:val="005710A1"/>
    <w:rsid w:val="005714C7"/>
    <w:rsid w:val="00573F5E"/>
    <w:rsid w:val="00577B8B"/>
    <w:rsid w:val="00577E49"/>
    <w:rsid w:val="005830EA"/>
    <w:rsid w:val="00594D9A"/>
    <w:rsid w:val="00595224"/>
    <w:rsid w:val="00595D43"/>
    <w:rsid w:val="005A1B96"/>
    <w:rsid w:val="005A29D0"/>
    <w:rsid w:val="005A6A13"/>
    <w:rsid w:val="005A6B27"/>
    <w:rsid w:val="005B2AA8"/>
    <w:rsid w:val="005B5BFB"/>
    <w:rsid w:val="005C1DCF"/>
    <w:rsid w:val="005C73AD"/>
    <w:rsid w:val="005D0F4E"/>
    <w:rsid w:val="005D1254"/>
    <w:rsid w:val="005D1AC9"/>
    <w:rsid w:val="005D292D"/>
    <w:rsid w:val="005D4636"/>
    <w:rsid w:val="005F1F25"/>
    <w:rsid w:val="00601D0C"/>
    <w:rsid w:val="00607E49"/>
    <w:rsid w:val="00610A40"/>
    <w:rsid w:val="00612059"/>
    <w:rsid w:val="006134DE"/>
    <w:rsid w:val="00620877"/>
    <w:rsid w:val="00622DF2"/>
    <w:rsid w:val="006443C9"/>
    <w:rsid w:val="00653EB7"/>
    <w:rsid w:val="0065406F"/>
    <w:rsid w:val="006609DC"/>
    <w:rsid w:val="00663CCB"/>
    <w:rsid w:val="00671739"/>
    <w:rsid w:val="00672B53"/>
    <w:rsid w:val="00673838"/>
    <w:rsid w:val="00674B7B"/>
    <w:rsid w:val="006801F1"/>
    <w:rsid w:val="006847F3"/>
    <w:rsid w:val="006948AB"/>
    <w:rsid w:val="00695C26"/>
    <w:rsid w:val="006A0F53"/>
    <w:rsid w:val="006A10B0"/>
    <w:rsid w:val="006A3421"/>
    <w:rsid w:val="006A77A8"/>
    <w:rsid w:val="006B48CB"/>
    <w:rsid w:val="006C37A8"/>
    <w:rsid w:val="006E49B4"/>
    <w:rsid w:val="006E60CB"/>
    <w:rsid w:val="006F4C53"/>
    <w:rsid w:val="00700506"/>
    <w:rsid w:val="00707BDC"/>
    <w:rsid w:val="007114C7"/>
    <w:rsid w:val="00726324"/>
    <w:rsid w:val="00734AF4"/>
    <w:rsid w:val="00736B42"/>
    <w:rsid w:val="00737066"/>
    <w:rsid w:val="00754CB6"/>
    <w:rsid w:val="00760543"/>
    <w:rsid w:val="007618BC"/>
    <w:rsid w:val="007642A5"/>
    <w:rsid w:val="00772F15"/>
    <w:rsid w:val="00774F2E"/>
    <w:rsid w:val="0077735A"/>
    <w:rsid w:val="00783307"/>
    <w:rsid w:val="00783617"/>
    <w:rsid w:val="007904F9"/>
    <w:rsid w:val="007918D5"/>
    <w:rsid w:val="00793EC8"/>
    <w:rsid w:val="007A0F80"/>
    <w:rsid w:val="007A4B8D"/>
    <w:rsid w:val="007A5AD2"/>
    <w:rsid w:val="007A6F8C"/>
    <w:rsid w:val="007A7A82"/>
    <w:rsid w:val="007B297F"/>
    <w:rsid w:val="007B3B71"/>
    <w:rsid w:val="007B4543"/>
    <w:rsid w:val="007C5860"/>
    <w:rsid w:val="007C5AAB"/>
    <w:rsid w:val="007D007F"/>
    <w:rsid w:val="007D281F"/>
    <w:rsid w:val="007D4AED"/>
    <w:rsid w:val="007D6D6E"/>
    <w:rsid w:val="007F050C"/>
    <w:rsid w:val="007F288D"/>
    <w:rsid w:val="007F4102"/>
    <w:rsid w:val="008027F0"/>
    <w:rsid w:val="0080745F"/>
    <w:rsid w:val="0080790A"/>
    <w:rsid w:val="0081038F"/>
    <w:rsid w:val="00811BE2"/>
    <w:rsid w:val="00816738"/>
    <w:rsid w:val="008168E3"/>
    <w:rsid w:val="00821BBE"/>
    <w:rsid w:val="00823E94"/>
    <w:rsid w:val="0082433C"/>
    <w:rsid w:val="00824A8F"/>
    <w:rsid w:val="008278BD"/>
    <w:rsid w:val="008342A3"/>
    <w:rsid w:val="00834AB1"/>
    <w:rsid w:val="008363D0"/>
    <w:rsid w:val="00837623"/>
    <w:rsid w:val="00841E93"/>
    <w:rsid w:val="00846ADD"/>
    <w:rsid w:val="00863464"/>
    <w:rsid w:val="00866092"/>
    <w:rsid w:val="00866AEC"/>
    <w:rsid w:val="008709D5"/>
    <w:rsid w:val="00875565"/>
    <w:rsid w:val="00882180"/>
    <w:rsid w:val="0089126B"/>
    <w:rsid w:val="00893D2B"/>
    <w:rsid w:val="008943D1"/>
    <w:rsid w:val="008A014C"/>
    <w:rsid w:val="008C3092"/>
    <w:rsid w:val="008D12B0"/>
    <w:rsid w:val="008F17E4"/>
    <w:rsid w:val="008F3CBA"/>
    <w:rsid w:val="00900246"/>
    <w:rsid w:val="00900832"/>
    <w:rsid w:val="00901BBB"/>
    <w:rsid w:val="0090223E"/>
    <w:rsid w:val="00904614"/>
    <w:rsid w:val="00904F8B"/>
    <w:rsid w:val="0091104E"/>
    <w:rsid w:val="009118E5"/>
    <w:rsid w:val="00912717"/>
    <w:rsid w:val="00912DDD"/>
    <w:rsid w:val="00921C7B"/>
    <w:rsid w:val="00931565"/>
    <w:rsid w:val="009368FC"/>
    <w:rsid w:val="00943248"/>
    <w:rsid w:val="00946277"/>
    <w:rsid w:val="009478E3"/>
    <w:rsid w:val="00947A42"/>
    <w:rsid w:val="00951EDB"/>
    <w:rsid w:val="00952CC9"/>
    <w:rsid w:val="009646B9"/>
    <w:rsid w:val="00970899"/>
    <w:rsid w:val="0097170A"/>
    <w:rsid w:val="00971C51"/>
    <w:rsid w:val="00974102"/>
    <w:rsid w:val="00974505"/>
    <w:rsid w:val="00984550"/>
    <w:rsid w:val="009849BC"/>
    <w:rsid w:val="0098681B"/>
    <w:rsid w:val="009906EB"/>
    <w:rsid w:val="00994C85"/>
    <w:rsid w:val="00997DA9"/>
    <w:rsid w:val="009A02D9"/>
    <w:rsid w:val="009A36D0"/>
    <w:rsid w:val="009A5538"/>
    <w:rsid w:val="009A7D44"/>
    <w:rsid w:val="009B4A35"/>
    <w:rsid w:val="009B6964"/>
    <w:rsid w:val="009C154D"/>
    <w:rsid w:val="009C4971"/>
    <w:rsid w:val="009D3E04"/>
    <w:rsid w:val="009D5962"/>
    <w:rsid w:val="009D7859"/>
    <w:rsid w:val="009E0220"/>
    <w:rsid w:val="009E6123"/>
    <w:rsid w:val="009E63BB"/>
    <w:rsid w:val="00A04F60"/>
    <w:rsid w:val="00A14281"/>
    <w:rsid w:val="00A145B5"/>
    <w:rsid w:val="00A21B04"/>
    <w:rsid w:val="00A21D49"/>
    <w:rsid w:val="00A22411"/>
    <w:rsid w:val="00A24ACE"/>
    <w:rsid w:val="00A25B9B"/>
    <w:rsid w:val="00A27F91"/>
    <w:rsid w:val="00A33E16"/>
    <w:rsid w:val="00A34BAE"/>
    <w:rsid w:val="00A376E3"/>
    <w:rsid w:val="00A424FB"/>
    <w:rsid w:val="00A42863"/>
    <w:rsid w:val="00A60C2C"/>
    <w:rsid w:val="00A651DB"/>
    <w:rsid w:val="00A6562F"/>
    <w:rsid w:val="00A75496"/>
    <w:rsid w:val="00A81633"/>
    <w:rsid w:val="00A871CF"/>
    <w:rsid w:val="00A918DE"/>
    <w:rsid w:val="00A971DE"/>
    <w:rsid w:val="00A9798A"/>
    <w:rsid w:val="00AA2CE4"/>
    <w:rsid w:val="00AA463E"/>
    <w:rsid w:val="00AA472D"/>
    <w:rsid w:val="00AA478F"/>
    <w:rsid w:val="00AA7784"/>
    <w:rsid w:val="00AB0256"/>
    <w:rsid w:val="00AB2D62"/>
    <w:rsid w:val="00AB68F8"/>
    <w:rsid w:val="00AC5D50"/>
    <w:rsid w:val="00AD406E"/>
    <w:rsid w:val="00AD7C1D"/>
    <w:rsid w:val="00AE21F7"/>
    <w:rsid w:val="00AE3EFE"/>
    <w:rsid w:val="00AE5DBA"/>
    <w:rsid w:val="00AE651F"/>
    <w:rsid w:val="00AE75E1"/>
    <w:rsid w:val="00AF3C5D"/>
    <w:rsid w:val="00B03CBC"/>
    <w:rsid w:val="00B20938"/>
    <w:rsid w:val="00B22340"/>
    <w:rsid w:val="00B24C9A"/>
    <w:rsid w:val="00B3185D"/>
    <w:rsid w:val="00B36155"/>
    <w:rsid w:val="00B3632A"/>
    <w:rsid w:val="00B43671"/>
    <w:rsid w:val="00B43B56"/>
    <w:rsid w:val="00B44EDF"/>
    <w:rsid w:val="00B5194E"/>
    <w:rsid w:val="00B6130A"/>
    <w:rsid w:val="00B6693A"/>
    <w:rsid w:val="00B72535"/>
    <w:rsid w:val="00B8438A"/>
    <w:rsid w:val="00B87865"/>
    <w:rsid w:val="00B91995"/>
    <w:rsid w:val="00B91B01"/>
    <w:rsid w:val="00B92A84"/>
    <w:rsid w:val="00B95613"/>
    <w:rsid w:val="00B95FA1"/>
    <w:rsid w:val="00BA268A"/>
    <w:rsid w:val="00BA785E"/>
    <w:rsid w:val="00BB67B3"/>
    <w:rsid w:val="00BB732A"/>
    <w:rsid w:val="00BC4023"/>
    <w:rsid w:val="00BC4C5A"/>
    <w:rsid w:val="00BD152C"/>
    <w:rsid w:val="00BD3615"/>
    <w:rsid w:val="00BD4011"/>
    <w:rsid w:val="00BD5B35"/>
    <w:rsid w:val="00BE3BBC"/>
    <w:rsid w:val="00BE59FD"/>
    <w:rsid w:val="00BE5D4C"/>
    <w:rsid w:val="00BF07EF"/>
    <w:rsid w:val="00C0248D"/>
    <w:rsid w:val="00C1106A"/>
    <w:rsid w:val="00C1495A"/>
    <w:rsid w:val="00C21773"/>
    <w:rsid w:val="00C2282F"/>
    <w:rsid w:val="00C23321"/>
    <w:rsid w:val="00C2573A"/>
    <w:rsid w:val="00C25B94"/>
    <w:rsid w:val="00C42649"/>
    <w:rsid w:val="00C44657"/>
    <w:rsid w:val="00C4524D"/>
    <w:rsid w:val="00C4585E"/>
    <w:rsid w:val="00C45AAC"/>
    <w:rsid w:val="00C470A9"/>
    <w:rsid w:val="00C57902"/>
    <w:rsid w:val="00C76C43"/>
    <w:rsid w:val="00CA3EC2"/>
    <w:rsid w:val="00CB5E83"/>
    <w:rsid w:val="00CB5ECB"/>
    <w:rsid w:val="00CC6394"/>
    <w:rsid w:val="00CD03F4"/>
    <w:rsid w:val="00CD3000"/>
    <w:rsid w:val="00CD4049"/>
    <w:rsid w:val="00CE2EC4"/>
    <w:rsid w:val="00CF11C0"/>
    <w:rsid w:val="00CF1998"/>
    <w:rsid w:val="00CF1DBE"/>
    <w:rsid w:val="00CF3B6A"/>
    <w:rsid w:val="00CF3E87"/>
    <w:rsid w:val="00CF69B4"/>
    <w:rsid w:val="00CF7776"/>
    <w:rsid w:val="00CF7B78"/>
    <w:rsid w:val="00D07EFA"/>
    <w:rsid w:val="00D10595"/>
    <w:rsid w:val="00D10C0F"/>
    <w:rsid w:val="00D115AC"/>
    <w:rsid w:val="00D15F8D"/>
    <w:rsid w:val="00D16976"/>
    <w:rsid w:val="00D17A15"/>
    <w:rsid w:val="00D2135D"/>
    <w:rsid w:val="00D21BA8"/>
    <w:rsid w:val="00D27381"/>
    <w:rsid w:val="00D36D50"/>
    <w:rsid w:val="00D40442"/>
    <w:rsid w:val="00D40FFE"/>
    <w:rsid w:val="00D41CB9"/>
    <w:rsid w:val="00D422FA"/>
    <w:rsid w:val="00D53F9B"/>
    <w:rsid w:val="00D54CC3"/>
    <w:rsid w:val="00D55640"/>
    <w:rsid w:val="00D617A8"/>
    <w:rsid w:val="00D704FA"/>
    <w:rsid w:val="00D70A3F"/>
    <w:rsid w:val="00D748F1"/>
    <w:rsid w:val="00D82476"/>
    <w:rsid w:val="00D84C1C"/>
    <w:rsid w:val="00D901F5"/>
    <w:rsid w:val="00D90606"/>
    <w:rsid w:val="00D92BB5"/>
    <w:rsid w:val="00D96D6D"/>
    <w:rsid w:val="00DA5326"/>
    <w:rsid w:val="00DB521B"/>
    <w:rsid w:val="00DC5E5F"/>
    <w:rsid w:val="00DD2FF5"/>
    <w:rsid w:val="00DD3B43"/>
    <w:rsid w:val="00DD679C"/>
    <w:rsid w:val="00DE300B"/>
    <w:rsid w:val="00DE45F6"/>
    <w:rsid w:val="00DF0BF0"/>
    <w:rsid w:val="00DF423D"/>
    <w:rsid w:val="00DF6A2B"/>
    <w:rsid w:val="00E068F7"/>
    <w:rsid w:val="00E07631"/>
    <w:rsid w:val="00E1211C"/>
    <w:rsid w:val="00E13E5D"/>
    <w:rsid w:val="00E24BE8"/>
    <w:rsid w:val="00E25748"/>
    <w:rsid w:val="00E3609D"/>
    <w:rsid w:val="00E40356"/>
    <w:rsid w:val="00E4376D"/>
    <w:rsid w:val="00E713ED"/>
    <w:rsid w:val="00E715C7"/>
    <w:rsid w:val="00E81A8E"/>
    <w:rsid w:val="00E84C8C"/>
    <w:rsid w:val="00E932E6"/>
    <w:rsid w:val="00EB2C3E"/>
    <w:rsid w:val="00EB631C"/>
    <w:rsid w:val="00EB662A"/>
    <w:rsid w:val="00EB77A8"/>
    <w:rsid w:val="00EC0A24"/>
    <w:rsid w:val="00EC1A76"/>
    <w:rsid w:val="00EC4630"/>
    <w:rsid w:val="00EC4B4D"/>
    <w:rsid w:val="00EC77D8"/>
    <w:rsid w:val="00ED30B9"/>
    <w:rsid w:val="00EE093D"/>
    <w:rsid w:val="00EE4B54"/>
    <w:rsid w:val="00EE65AC"/>
    <w:rsid w:val="00EF735D"/>
    <w:rsid w:val="00F02A82"/>
    <w:rsid w:val="00F06EC1"/>
    <w:rsid w:val="00F121D1"/>
    <w:rsid w:val="00F122BB"/>
    <w:rsid w:val="00F17802"/>
    <w:rsid w:val="00F17C98"/>
    <w:rsid w:val="00F260ED"/>
    <w:rsid w:val="00F31EC9"/>
    <w:rsid w:val="00F33AB8"/>
    <w:rsid w:val="00F341A0"/>
    <w:rsid w:val="00F35A2A"/>
    <w:rsid w:val="00F36B01"/>
    <w:rsid w:val="00F50621"/>
    <w:rsid w:val="00F532A4"/>
    <w:rsid w:val="00F55137"/>
    <w:rsid w:val="00F5530F"/>
    <w:rsid w:val="00F62AD7"/>
    <w:rsid w:val="00F6412B"/>
    <w:rsid w:val="00F67CDC"/>
    <w:rsid w:val="00F72980"/>
    <w:rsid w:val="00F7493A"/>
    <w:rsid w:val="00F76F3A"/>
    <w:rsid w:val="00F81394"/>
    <w:rsid w:val="00F81BBA"/>
    <w:rsid w:val="00F81C67"/>
    <w:rsid w:val="00F8281D"/>
    <w:rsid w:val="00F83AEA"/>
    <w:rsid w:val="00F84D68"/>
    <w:rsid w:val="00F85C05"/>
    <w:rsid w:val="00F86682"/>
    <w:rsid w:val="00F965B0"/>
    <w:rsid w:val="00FA2AA2"/>
    <w:rsid w:val="00FA5BA8"/>
    <w:rsid w:val="00FA5DC0"/>
    <w:rsid w:val="00FB3B24"/>
    <w:rsid w:val="00FB45C0"/>
    <w:rsid w:val="00FB539D"/>
    <w:rsid w:val="00FB5B67"/>
    <w:rsid w:val="00FB63F7"/>
    <w:rsid w:val="00FC1855"/>
    <w:rsid w:val="00FC3AB1"/>
    <w:rsid w:val="00FE1B84"/>
    <w:rsid w:val="00FE6C48"/>
    <w:rsid w:val="00FF2686"/>
    <w:rsid w:val="00FF6658"/>
    <w:rsid w:val="00FF75B2"/>
    <w:rsid w:val="00FF7D8D"/>
    <w:rsid w:val="014384D0"/>
    <w:rsid w:val="01B60E73"/>
    <w:rsid w:val="034A08FB"/>
    <w:rsid w:val="03C6A93D"/>
    <w:rsid w:val="04513DE2"/>
    <w:rsid w:val="04E8A4BC"/>
    <w:rsid w:val="05FDB1B4"/>
    <w:rsid w:val="078C5574"/>
    <w:rsid w:val="07DDE505"/>
    <w:rsid w:val="07EF072E"/>
    <w:rsid w:val="090422E5"/>
    <w:rsid w:val="0A63FC3E"/>
    <w:rsid w:val="0AC9D5B3"/>
    <w:rsid w:val="0B491769"/>
    <w:rsid w:val="0BC56445"/>
    <w:rsid w:val="0C658E6E"/>
    <w:rsid w:val="0C98808A"/>
    <w:rsid w:val="0CBD3EA6"/>
    <w:rsid w:val="0D28C220"/>
    <w:rsid w:val="0D5E1D6E"/>
    <w:rsid w:val="0E345CC8"/>
    <w:rsid w:val="0E40F703"/>
    <w:rsid w:val="0EAA0846"/>
    <w:rsid w:val="0ECDBA2A"/>
    <w:rsid w:val="0F2FF108"/>
    <w:rsid w:val="0F34236E"/>
    <w:rsid w:val="0FC50674"/>
    <w:rsid w:val="10628672"/>
    <w:rsid w:val="1083B435"/>
    <w:rsid w:val="10B50159"/>
    <w:rsid w:val="116919F5"/>
    <w:rsid w:val="11A9B7AB"/>
    <w:rsid w:val="11AEB715"/>
    <w:rsid w:val="12D06527"/>
    <w:rsid w:val="13D52E58"/>
    <w:rsid w:val="145BA26F"/>
    <w:rsid w:val="1472C976"/>
    <w:rsid w:val="14BC7B93"/>
    <w:rsid w:val="15450D62"/>
    <w:rsid w:val="155A24D6"/>
    <w:rsid w:val="16F5A50A"/>
    <w:rsid w:val="17144848"/>
    <w:rsid w:val="18571553"/>
    <w:rsid w:val="187EC686"/>
    <w:rsid w:val="189D17AC"/>
    <w:rsid w:val="18D1801E"/>
    <w:rsid w:val="19B1BBEB"/>
    <w:rsid w:val="19BFD569"/>
    <w:rsid w:val="1AB3793B"/>
    <w:rsid w:val="1B3D9BF0"/>
    <w:rsid w:val="1C0520B4"/>
    <w:rsid w:val="1C2BAAEC"/>
    <w:rsid w:val="1CCD32EF"/>
    <w:rsid w:val="1F158817"/>
    <w:rsid w:val="1F58EC82"/>
    <w:rsid w:val="1FEEF629"/>
    <w:rsid w:val="200D2DDD"/>
    <w:rsid w:val="212A14D8"/>
    <w:rsid w:val="215B8407"/>
    <w:rsid w:val="2193D39E"/>
    <w:rsid w:val="21DB4FEF"/>
    <w:rsid w:val="225BE3D5"/>
    <w:rsid w:val="22696AD7"/>
    <w:rsid w:val="22C25012"/>
    <w:rsid w:val="22FA4546"/>
    <w:rsid w:val="23AA9025"/>
    <w:rsid w:val="23BCFDF0"/>
    <w:rsid w:val="25C60C29"/>
    <w:rsid w:val="2625925E"/>
    <w:rsid w:val="26969719"/>
    <w:rsid w:val="27B281FD"/>
    <w:rsid w:val="280D5059"/>
    <w:rsid w:val="28F42EC5"/>
    <w:rsid w:val="29C1AD0D"/>
    <w:rsid w:val="2A6EE5C0"/>
    <w:rsid w:val="2A8B59F2"/>
    <w:rsid w:val="2AB36CC9"/>
    <w:rsid w:val="2BB630F7"/>
    <w:rsid w:val="2BFA9A2B"/>
    <w:rsid w:val="2D59907F"/>
    <w:rsid w:val="2DFAB033"/>
    <w:rsid w:val="2EA417E9"/>
    <w:rsid w:val="2F82FB11"/>
    <w:rsid w:val="2FBDDF9C"/>
    <w:rsid w:val="30622E4D"/>
    <w:rsid w:val="306CE400"/>
    <w:rsid w:val="30F7ACCC"/>
    <w:rsid w:val="3132A4E2"/>
    <w:rsid w:val="330FAF5B"/>
    <w:rsid w:val="343261BE"/>
    <w:rsid w:val="3477CA49"/>
    <w:rsid w:val="34C00C1C"/>
    <w:rsid w:val="36057306"/>
    <w:rsid w:val="361E3C01"/>
    <w:rsid w:val="364D2935"/>
    <w:rsid w:val="383C4B64"/>
    <w:rsid w:val="384D3A77"/>
    <w:rsid w:val="385AC13B"/>
    <w:rsid w:val="38C5DFA8"/>
    <w:rsid w:val="3BBA2DAF"/>
    <w:rsid w:val="3D14ED42"/>
    <w:rsid w:val="3DDBCD59"/>
    <w:rsid w:val="3DF7D7E2"/>
    <w:rsid w:val="3E1C03CE"/>
    <w:rsid w:val="3E23313D"/>
    <w:rsid w:val="3E2B5EBC"/>
    <w:rsid w:val="3EFB7765"/>
    <w:rsid w:val="3F56F17E"/>
    <w:rsid w:val="4022FB65"/>
    <w:rsid w:val="41056E35"/>
    <w:rsid w:val="4198B0FB"/>
    <w:rsid w:val="41B0E44F"/>
    <w:rsid w:val="42034B20"/>
    <w:rsid w:val="42DC64BD"/>
    <w:rsid w:val="42F1CFAC"/>
    <w:rsid w:val="436BCC44"/>
    <w:rsid w:val="43E16DB3"/>
    <w:rsid w:val="456FF964"/>
    <w:rsid w:val="459E13E1"/>
    <w:rsid w:val="462D3FAA"/>
    <w:rsid w:val="48697124"/>
    <w:rsid w:val="488A4B72"/>
    <w:rsid w:val="49F5F874"/>
    <w:rsid w:val="4A2D330B"/>
    <w:rsid w:val="4BFCEE44"/>
    <w:rsid w:val="4C7DDAD3"/>
    <w:rsid w:val="4C925A12"/>
    <w:rsid w:val="4C9AB908"/>
    <w:rsid w:val="4DD80E88"/>
    <w:rsid w:val="4DF4130B"/>
    <w:rsid w:val="4E1543C7"/>
    <w:rsid w:val="4E2A3F83"/>
    <w:rsid w:val="4E7BF9B3"/>
    <w:rsid w:val="4E942CF9"/>
    <w:rsid w:val="4F4AB3CA"/>
    <w:rsid w:val="50537B75"/>
    <w:rsid w:val="50FB25C1"/>
    <w:rsid w:val="51B9AD6C"/>
    <w:rsid w:val="52CBDDD8"/>
    <w:rsid w:val="52E06341"/>
    <w:rsid w:val="530A866F"/>
    <w:rsid w:val="533BB699"/>
    <w:rsid w:val="53D4A4A7"/>
    <w:rsid w:val="544E8D0E"/>
    <w:rsid w:val="548CD939"/>
    <w:rsid w:val="54992FE5"/>
    <w:rsid w:val="55AAD34F"/>
    <w:rsid w:val="57341E27"/>
    <w:rsid w:val="5911EF71"/>
    <w:rsid w:val="5927B0AF"/>
    <w:rsid w:val="5957C920"/>
    <w:rsid w:val="59F91926"/>
    <w:rsid w:val="5B0B4E39"/>
    <w:rsid w:val="5C0C8BE5"/>
    <w:rsid w:val="5DF1E183"/>
    <w:rsid w:val="5E1E83E8"/>
    <w:rsid w:val="5EEF915A"/>
    <w:rsid w:val="5F5FC8E8"/>
    <w:rsid w:val="5F918C59"/>
    <w:rsid w:val="5FDF343A"/>
    <w:rsid w:val="6063E112"/>
    <w:rsid w:val="6137F8A8"/>
    <w:rsid w:val="63FB3844"/>
    <w:rsid w:val="643B8F5B"/>
    <w:rsid w:val="648CCD5A"/>
    <w:rsid w:val="659259AE"/>
    <w:rsid w:val="659359CF"/>
    <w:rsid w:val="65A247B5"/>
    <w:rsid w:val="660FE86D"/>
    <w:rsid w:val="67284BF7"/>
    <w:rsid w:val="675F0D2F"/>
    <w:rsid w:val="677AF964"/>
    <w:rsid w:val="6834FDC8"/>
    <w:rsid w:val="6860D626"/>
    <w:rsid w:val="6896BA5E"/>
    <w:rsid w:val="68BCFB76"/>
    <w:rsid w:val="69918197"/>
    <w:rsid w:val="6A1828BB"/>
    <w:rsid w:val="6A7CC50D"/>
    <w:rsid w:val="6AF18A46"/>
    <w:rsid w:val="6BE4F67A"/>
    <w:rsid w:val="6C0A61A2"/>
    <w:rsid w:val="6CA0A324"/>
    <w:rsid w:val="6DC4BE24"/>
    <w:rsid w:val="6E5FC825"/>
    <w:rsid w:val="6EBF8300"/>
    <w:rsid w:val="6F3C7FD1"/>
    <w:rsid w:val="7087D73B"/>
    <w:rsid w:val="72AF71B1"/>
    <w:rsid w:val="73400A07"/>
    <w:rsid w:val="73AC9ED0"/>
    <w:rsid w:val="745084E5"/>
    <w:rsid w:val="74544A0E"/>
    <w:rsid w:val="749A5BBC"/>
    <w:rsid w:val="74CA1D31"/>
    <w:rsid w:val="753D3AC0"/>
    <w:rsid w:val="7558F214"/>
    <w:rsid w:val="758FD6E9"/>
    <w:rsid w:val="77F6EC82"/>
    <w:rsid w:val="784AA683"/>
    <w:rsid w:val="7867B668"/>
    <w:rsid w:val="793B522A"/>
    <w:rsid w:val="79797005"/>
    <w:rsid w:val="7A8CEAC6"/>
    <w:rsid w:val="7B967A3E"/>
    <w:rsid w:val="7BD19C1C"/>
    <w:rsid w:val="7C4B571B"/>
    <w:rsid w:val="7C97DA43"/>
    <w:rsid w:val="7D7E478A"/>
    <w:rsid w:val="7D831045"/>
    <w:rsid w:val="7E05776C"/>
    <w:rsid w:val="7E2FF55E"/>
    <w:rsid w:val="7F54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e6e6e6"/>
    </o:shapedefaults>
    <o:shapelayout v:ext="edit">
      <o:idmap v:ext="edit" data="2"/>
    </o:shapelayout>
  </w:shapeDefaults>
  <w:decimalSymbol w:val="."/>
  <w:listSeparator w:val=","/>
  <w14:docId w14:val="52E2D251"/>
  <w15:chartTrackingRefBased/>
  <w15:docId w15:val="{F1E1E271-7337-42E7-8239-B1C6C425F9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26" w:semiHidden="1" w:unhideWhenUsed="1" w:qFormat="1"/>
    <w:lsdException w:name="List Number" w:uiPriority="27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uiPriority="26" w:semiHidden="1" w:unhideWhenUsed="1" w:qFormat="1"/>
    <w:lsdException w:name="List Bullet 3" w:uiPriority="26" w:semiHidden="1" w:unhideWhenUsed="1" w:qFormat="1"/>
    <w:lsdException w:name="List Bullet 4" w:uiPriority="26" w:semiHidden="1" w:unhideWhenUsed="1"/>
    <w:lsdException w:name="List Bullet 5" w:uiPriority="26" w:semiHidden="1" w:unhideWhenUsed="1"/>
    <w:lsdException w:name="List Number 2" w:uiPriority="27" w:semiHidden="1" w:unhideWhenUsed="1" w:qFormat="1"/>
    <w:lsdException w:name="List Number 3" w:uiPriority="27" w:semiHidden="1" w:unhideWhenUsed="1" w:qFormat="1"/>
    <w:lsdException w:name="List Number 4" w:uiPriority="27" w:semiHidden="1" w:unhideWhenUsed="1"/>
    <w:lsdException w:name="List Number 5" w:uiPriority="27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A3421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0F9"/>
    <w:pPr>
      <w:keepNext/>
      <w:spacing w:before="240" w:after="60"/>
      <w:outlineLvl w:val="0"/>
    </w:pPr>
    <w:rPr>
      <w:rFonts w:eastAsia="Times New Roman"/>
      <w:bCs/>
      <w:cap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0F9"/>
    <w:pPr>
      <w:keepNext/>
      <w:spacing w:before="240" w:after="60"/>
      <w:outlineLvl w:val="1"/>
    </w:pPr>
    <w:rPr>
      <w:rFonts w:eastAsia="Times New Roman"/>
      <w:bCs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35D"/>
    <w:pPr>
      <w:keepNext/>
      <w:keepLines/>
      <w:spacing w:before="200"/>
      <w:outlineLvl w:val="2"/>
    </w:pPr>
    <w:rPr>
      <w:rFonts w:eastAsia="Times New Roman"/>
      <w:bCs/>
      <w:sz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A7D44"/>
    <w:pPr>
      <w:keepNext/>
      <w:keepLines/>
      <w:spacing w:before="200"/>
      <w:outlineLvl w:val="3"/>
    </w:pPr>
    <w:rPr>
      <w:rFonts w:ascii="Cambria" w:hAnsi="Cambria" w:eastAsia="Times New Roman"/>
      <w:b/>
      <w:bCs/>
      <w:i/>
      <w:iCs/>
      <w:color w:val="ED9725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394"/>
    <w:pPr>
      <w:tabs>
        <w:tab w:val="center" w:pos="4820"/>
        <w:tab w:val="right" w:pos="9639"/>
      </w:tabs>
    </w:pPr>
    <w:rPr>
      <w:sz w:val="16"/>
      <w:lang w:val="x-none"/>
    </w:rPr>
  </w:style>
  <w:style w:type="character" w:styleId="HeaderChar" w:customStyle="1">
    <w:name w:val="Header Char"/>
    <w:link w:val="Header"/>
    <w:uiPriority w:val="99"/>
    <w:rsid w:val="00F81394"/>
    <w:rPr>
      <w:rFonts w:ascii="Arial" w:hAnsi="Arial"/>
      <w:sz w:val="16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1394"/>
    <w:pPr>
      <w:tabs>
        <w:tab w:val="center" w:pos="4820"/>
        <w:tab w:val="right" w:pos="9639"/>
      </w:tabs>
    </w:pPr>
    <w:rPr>
      <w:sz w:val="16"/>
      <w:lang w:val="x-none"/>
    </w:rPr>
  </w:style>
  <w:style w:type="character" w:styleId="FooterChar" w:customStyle="1">
    <w:name w:val="Footer Char"/>
    <w:link w:val="Footer"/>
    <w:uiPriority w:val="99"/>
    <w:rsid w:val="00F81394"/>
    <w:rPr>
      <w:rFonts w:ascii="Arial" w:hAnsi="Arial"/>
      <w:sz w:val="16"/>
      <w:szCs w:val="22"/>
      <w:lang w:eastAsia="en-US"/>
    </w:rPr>
  </w:style>
  <w:style w:type="character" w:styleId="Hyperlink">
    <w:name w:val="Hyperlink"/>
    <w:uiPriority w:val="99"/>
    <w:unhideWhenUsed/>
    <w:rsid w:val="00123A37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3550F9"/>
    <w:rPr>
      <w:rFonts w:ascii="Arial" w:hAnsi="Arial" w:eastAsia="Times New Roman"/>
      <w:bCs/>
      <w:caps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3550F9"/>
    <w:rPr>
      <w:rFonts w:ascii="Arial" w:hAnsi="Arial" w:eastAsia="Times New Roman"/>
      <w:bCs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9C15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2"/>
    <w:unhideWhenUsed/>
    <w:qFormat/>
    <w:rsid w:val="00A22411"/>
    <w:rPr>
      <w:lang w:val="x-none"/>
    </w:rPr>
  </w:style>
  <w:style w:type="character" w:styleId="BodyTextChar" w:customStyle="1">
    <w:name w:val="Body Text Char"/>
    <w:link w:val="BodyText"/>
    <w:uiPriority w:val="2"/>
    <w:rsid w:val="00A22411"/>
    <w:rPr>
      <w:rFonts w:ascii="Arial" w:hAnsi="Arial"/>
      <w:sz w:val="22"/>
      <w:szCs w:val="22"/>
      <w:lang w:eastAsia="en-US"/>
    </w:rPr>
  </w:style>
  <w:style w:type="character" w:styleId="Heading3Char" w:customStyle="1">
    <w:name w:val="Heading 3 Char"/>
    <w:link w:val="Heading3"/>
    <w:uiPriority w:val="9"/>
    <w:rsid w:val="00EF735D"/>
    <w:rPr>
      <w:rFonts w:ascii="Arial" w:hAnsi="Arial" w:eastAsia="Times New Roman" w:cs="Times New Roman"/>
      <w:bCs/>
      <w:sz w:val="24"/>
      <w:szCs w:val="22"/>
      <w:lang w:eastAsia="en-US"/>
    </w:rPr>
  </w:style>
  <w:style w:type="character" w:styleId="Heading4Char" w:customStyle="1">
    <w:name w:val="Heading 4 Char"/>
    <w:link w:val="Heading4"/>
    <w:uiPriority w:val="9"/>
    <w:semiHidden/>
    <w:rsid w:val="009A7D44"/>
    <w:rPr>
      <w:rFonts w:ascii="Cambria" w:hAnsi="Cambria" w:eastAsia="Times New Roman" w:cs="Times New Roman"/>
      <w:b/>
      <w:bCs/>
      <w:i/>
      <w:iCs/>
      <w:color w:val="ED9725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78F"/>
    <w:pPr>
      <w:keepLines/>
      <w:spacing w:before="480" w:after="0" w:line="276" w:lineRule="auto"/>
      <w:outlineLvl w:val="9"/>
    </w:pPr>
    <w:rPr>
      <w:kern w:val="0"/>
      <w:szCs w:val="28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6A77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77A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F1E24"/>
    <w:pPr>
      <w:spacing w:after="100" w:line="276" w:lineRule="auto"/>
      <w:ind w:left="440"/>
    </w:pPr>
    <w:rPr>
      <w:rFonts w:ascii="Calibri" w:hAnsi="Calibri" w:eastAsia="Times New Roman"/>
      <w:lang w:eastAsia="nb-NO"/>
    </w:rPr>
  </w:style>
  <w:style w:type="paragraph" w:styleId="Punktmerketliste" w:customStyle="1">
    <w:name w:val="Punktmerket liste"/>
    <w:basedOn w:val="Normal"/>
    <w:uiPriority w:val="26"/>
    <w:unhideWhenUsed/>
    <w:qFormat/>
    <w:rsid w:val="00816738"/>
    <w:pPr>
      <w:numPr>
        <w:numId w:val="20"/>
      </w:numPr>
      <w:tabs>
        <w:tab w:val="left" w:pos="397"/>
      </w:tabs>
      <w:contextualSpacing/>
    </w:pPr>
  </w:style>
  <w:style w:type="paragraph" w:styleId="Punktmerketliste2" w:customStyle="1">
    <w:name w:val="Punktmerket liste 2"/>
    <w:basedOn w:val="Normal"/>
    <w:uiPriority w:val="26"/>
    <w:unhideWhenUsed/>
    <w:qFormat/>
    <w:rsid w:val="00816738"/>
    <w:pPr>
      <w:numPr>
        <w:numId w:val="21"/>
      </w:numPr>
      <w:tabs>
        <w:tab w:val="left" w:pos="794"/>
      </w:tabs>
      <w:contextualSpacing/>
    </w:pPr>
  </w:style>
  <w:style w:type="paragraph" w:styleId="Punktmerketliste3" w:customStyle="1">
    <w:name w:val="Punktmerket liste 3"/>
    <w:basedOn w:val="Normal"/>
    <w:uiPriority w:val="26"/>
    <w:unhideWhenUsed/>
    <w:qFormat/>
    <w:rsid w:val="00816738"/>
    <w:pPr>
      <w:numPr>
        <w:numId w:val="22"/>
      </w:numPr>
      <w:tabs>
        <w:tab w:val="left" w:pos="1191"/>
      </w:tabs>
      <w:contextualSpacing/>
    </w:pPr>
  </w:style>
  <w:style w:type="paragraph" w:styleId="List">
    <w:name w:val="List"/>
    <w:basedOn w:val="Normal"/>
    <w:uiPriority w:val="23"/>
    <w:unhideWhenUsed/>
    <w:qFormat/>
    <w:rsid w:val="00D55640"/>
    <w:pPr>
      <w:ind w:left="397" w:hanging="397"/>
      <w:contextualSpacing/>
    </w:pPr>
  </w:style>
  <w:style w:type="paragraph" w:styleId="ListContinue2">
    <w:name w:val="List Continue 2"/>
    <w:basedOn w:val="Normal"/>
    <w:uiPriority w:val="24"/>
    <w:unhideWhenUsed/>
    <w:qFormat/>
    <w:rsid w:val="005A6A13"/>
    <w:pPr>
      <w:ind w:left="794"/>
      <w:contextualSpacing/>
    </w:pPr>
  </w:style>
  <w:style w:type="paragraph" w:styleId="ListNumber">
    <w:name w:val="List Number"/>
    <w:basedOn w:val="Normal"/>
    <w:uiPriority w:val="27"/>
    <w:unhideWhenUsed/>
    <w:qFormat/>
    <w:rsid w:val="00816738"/>
    <w:pPr>
      <w:numPr>
        <w:numId w:val="15"/>
      </w:numPr>
      <w:contextualSpacing/>
    </w:pPr>
  </w:style>
  <w:style w:type="paragraph" w:styleId="List2">
    <w:name w:val="List 2"/>
    <w:basedOn w:val="Normal"/>
    <w:uiPriority w:val="23"/>
    <w:unhideWhenUsed/>
    <w:qFormat/>
    <w:rsid w:val="00D55640"/>
    <w:pPr>
      <w:ind w:left="794" w:hanging="397"/>
      <w:contextualSpacing/>
    </w:pPr>
  </w:style>
  <w:style w:type="paragraph" w:styleId="ListNumber3">
    <w:name w:val="List Number 3"/>
    <w:basedOn w:val="Normal"/>
    <w:uiPriority w:val="27"/>
    <w:unhideWhenUsed/>
    <w:qFormat/>
    <w:rsid w:val="00816738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24"/>
    <w:unhideWhenUsed/>
    <w:qFormat/>
    <w:rsid w:val="005A6A13"/>
    <w:pPr>
      <w:ind w:left="397"/>
      <w:contextualSpacing/>
    </w:pPr>
  </w:style>
  <w:style w:type="paragraph" w:styleId="List3">
    <w:name w:val="List 3"/>
    <w:basedOn w:val="Normal"/>
    <w:uiPriority w:val="23"/>
    <w:unhideWhenUsed/>
    <w:qFormat/>
    <w:rsid w:val="005A6A13"/>
    <w:pPr>
      <w:ind w:left="1191" w:hanging="397"/>
      <w:contextualSpacing/>
    </w:pPr>
  </w:style>
  <w:style w:type="paragraph" w:styleId="ListContinue3">
    <w:name w:val="List Continue 3"/>
    <w:basedOn w:val="Normal"/>
    <w:uiPriority w:val="24"/>
    <w:unhideWhenUsed/>
    <w:qFormat/>
    <w:rsid w:val="005A6A13"/>
    <w:pPr>
      <w:ind w:left="1191"/>
      <w:contextualSpacing/>
    </w:pPr>
  </w:style>
  <w:style w:type="paragraph" w:styleId="ListNumber2">
    <w:name w:val="List Number 2"/>
    <w:basedOn w:val="Normal"/>
    <w:uiPriority w:val="27"/>
    <w:unhideWhenUsed/>
    <w:qFormat/>
    <w:rsid w:val="00816738"/>
    <w:pPr>
      <w:numPr>
        <w:numId w:val="16"/>
      </w:numPr>
      <w:contextualSpacing/>
    </w:pPr>
  </w:style>
  <w:style w:type="paragraph" w:styleId="Punktmerketliste4" w:customStyle="1">
    <w:name w:val="Punktmerket liste 4"/>
    <w:basedOn w:val="Normal"/>
    <w:uiPriority w:val="26"/>
    <w:unhideWhenUsed/>
    <w:rsid w:val="00816738"/>
    <w:pPr>
      <w:numPr>
        <w:numId w:val="23"/>
      </w:numPr>
      <w:contextualSpacing/>
    </w:pPr>
  </w:style>
  <w:style w:type="paragraph" w:styleId="Punktmerketliste5" w:customStyle="1">
    <w:name w:val="Punktmerket liste 5"/>
    <w:basedOn w:val="Normal"/>
    <w:uiPriority w:val="26"/>
    <w:unhideWhenUsed/>
    <w:rsid w:val="00816738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27"/>
    <w:unhideWhenUsed/>
    <w:rsid w:val="00816738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27"/>
    <w:unhideWhenUsed/>
    <w:rsid w:val="00816738"/>
    <w:pPr>
      <w:numPr>
        <w:numId w:val="19"/>
      </w:numPr>
      <w:contextualSpacing/>
    </w:pPr>
  </w:style>
  <w:style w:type="paragraph" w:styleId="ListContinue4">
    <w:name w:val="List Continue 4"/>
    <w:basedOn w:val="Normal"/>
    <w:uiPriority w:val="24"/>
    <w:unhideWhenUsed/>
    <w:rsid w:val="004B2E58"/>
    <w:pPr>
      <w:ind w:left="1588"/>
      <w:contextualSpacing/>
    </w:pPr>
  </w:style>
  <w:style w:type="paragraph" w:styleId="List4">
    <w:name w:val="List 4"/>
    <w:basedOn w:val="Normal"/>
    <w:uiPriority w:val="23"/>
    <w:unhideWhenUsed/>
    <w:rsid w:val="004B2E58"/>
    <w:pPr>
      <w:ind w:left="1588" w:hanging="397"/>
      <w:contextualSpacing/>
    </w:pPr>
  </w:style>
  <w:style w:type="paragraph" w:styleId="List5">
    <w:name w:val="List 5"/>
    <w:basedOn w:val="Normal"/>
    <w:uiPriority w:val="23"/>
    <w:unhideWhenUsed/>
    <w:rsid w:val="004B2E58"/>
    <w:pPr>
      <w:ind w:left="1985" w:hanging="397"/>
      <w:contextualSpacing/>
    </w:pPr>
  </w:style>
  <w:style w:type="paragraph" w:styleId="ListContinue5">
    <w:name w:val="List Continue 5"/>
    <w:basedOn w:val="Normal"/>
    <w:uiPriority w:val="24"/>
    <w:unhideWhenUsed/>
    <w:rsid w:val="004B2E58"/>
    <w:pPr>
      <w:ind w:left="1985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F81394"/>
    <w:pPr>
      <w:outlineLvl w:val="0"/>
    </w:pPr>
    <w:rPr>
      <w:rFonts w:eastAsia="Times New Roman"/>
      <w:b/>
      <w:bCs/>
      <w:kern w:val="28"/>
      <w:sz w:val="28"/>
      <w:szCs w:val="32"/>
      <w:lang w:val="x-none"/>
    </w:rPr>
  </w:style>
  <w:style w:type="character" w:styleId="TitleChar" w:customStyle="1">
    <w:name w:val="Title Char"/>
    <w:link w:val="Title"/>
    <w:uiPriority w:val="10"/>
    <w:rsid w:val="00F81394"/>
    <w:rPr>
      <w:rFonts w:ascii="Arial" w:hAnsi="Arial" w:eastAsia="Times New Roman"/>
      <w:b/>
      <w:bCs/>
      <w:kern w:val="28"/>
      <w:sz w:val="28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8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24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0128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3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899"/>
    <w:rPr>
      <w:color w:val="954F72" w:themeColor="followedHyperlink"/>
      <w:u w:val="single"/>
    </w:rPr>
  </w:style>
  <w:style w:type="table" w:styleId="TableGrid0" w:customStyle="1">
    <w:name w:val="TableGrid"/>
    <w:rsid w:val="00F17C98"/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105">
          <w:marLeft w:val="0"/>
          <w:marRight w:val="0"/>
          <w:marTop w:val="0"/>
          <w:marBottom w:val="1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3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9791">
          <w:marLeft w:val="0"/>
          <w:marRight w:val="0"/>
          <w:marTop w:val="0"/>
          <w:marBottom w:val="1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66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1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dir.no/om-udir/nytt-til-start/barnehage-skolestart-2025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mund\Documents\Firmamappe\Klepp%20kommune\Maler\Brev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C9D56AEA66A48A8A99DB394C8DD98" ma:contentTypeVersion="29" ma:contentTypeDescription="Opprett et nytt dokument." ma:contentTypeScope="" ma:versionID="78f5035bd23bf12415e402e0efd7c467">
  <xsd:schema xmlns:xsd="http://www.w3.org/2001/XMLSchema" xmlns:xs="http://www.w3.org/2001/XMLSchema" xmlns:p="http://schemas.microsoft.com/office/2006/metadata/properties" xmlns:ns3="72725758-772b-468d-8d71-652ff6a566b1" xmlns:ns4="4781b759-9981-47c4-80fb-648f0ab094a0" targetNamespace="http://schemas.microsoft.com/office/2006/metadata/properties" ma:root="true" ma:fieldsID="68ef392c396d5636125b2a71ccf3d493" ns3:_="" ns4:_="">
    <xsd:import namespace="72725758-772b-468d-8d71-652ff6a566b1"/>
    <xsd:import namespace="4781b759-9981-47c4-80fb-648f0ab094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25758-772b-468d-8d71-652ff6a56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b759-9981-47c4-80fb-648f0ab094a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3" nillable="true" ma:displayName="_activity" ma:hidden="true" ma:internalName="_activity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4781b759-9981-47c4-80fb-648f0ab094a0" xsi:nil="true"/>
    <FolderType xmlns="4781b759-9981-47c4-80fb-648f0ab094a0" xsi:nil="true"/>
    <Teachers xmlns="4781b759-9981-47c4-80fb-648f0ab094a0">
      <UserInfo>
        <DisplayName/>
        <AccountId xsi:nil="true"/>
        <AccountType/>
      </UserInfo>
    </Teachers>
    <Self_Registration_Enabled xmlns="4781b759-9981-47c4-80fb-648f0ab094a0" xsi:nil="true"/>
    <Invited_Teachers xmlns="4781b759-9981-47c4-80fb-648f0ab094a0" xsi:nil="true"/>
    <DefaultSectionNames xmlns="4781b759-9981-47c4-80fb-648f0ab094a0" xsi:nil="true"/>
    <AppVersion xmlns="4781b759-9981-47c4-80fb-648f0ab094a0" xsi:nil="true"/>
    <Owner xmlns="4781b759-9981-47c4-80fb-648f0ab094a0">
      <UserInfo>
        <DisplayName/>
        <AccountId xsi:nil="true"/>
        <AccountType/>
      </UserInfo>
    </Owner>
    <_activity xmlns="4781b759-9981-47c4-80fb-648f0ab094a0" xsi:nil="true"/>
    <NotebookType xmlns="4781b759-9981-47c4-80fb-648f0ab094a0" xsi:nil="true"/>
    <Students xmlns="4781b759-9981-47c4-80fb-648f0ab094a0">
      <UserInfo>
        <DisplayName/>
        <AccountId xsi:nil="true"/>
        <AccountType/>
      </UserInfo>
    </Students>
    <Student_Groups xmlns="4781b759-9981-47c4-80fb-648f0ab094a0">
      <UserInfo>
        <DisplayName/>
        <AccountId xsi:nil="true"/>
        <AccountType/>
      </UserInfo>
    </Student_Group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D2A71-D333-4B0E-86C4-ED6975F7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25758-772b-468d-8d71-652ff6a566b1"/>
    <ds:schemaRef ds:uri="4781b759-9981-47c4-80fb-648f0ab09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CAF61-DE55-4F88-B1C7-1D72CAB6B4A1}">
  <ds:schemaRefs>
    <ds:schemaRef ds:uri="http://schemas.microsoft.com/office/2006/metadata/properties"/>
    <ds:schemaRef ds:uri="http://schemas.microsoft.com/office/infopath/2007/PartnerControls"/>
    <ds:schemaRef ds:uri="4781b759-9981-47c4-80fb-648f0ab094a0"/>
  </ds:schemaRefs>
</ds:datastoreItem>
</file>

<file path=customXml/itemProps3.xml><?xml version="1.0" encoding="utf-8"?>
<ds:datastoreItem xmlns:ds="http://schemas.openxmlformats.org/officeDocument/2006/customXml" ds:itemID="{FB384FB3-9B12-4214-B46E-F040D4242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DA2ADE-CEC6-411D-9BA4-87D2C6ACC6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Brev.dot</ap:Template>
  <ap:Application>Microsoft Word for the web</ap:Application>
  <ap:DocSecurity>4</ap:DocSecurity>
  <ap:ScaleCrop>false</ap:ScaleCrop>
  <ap:Company>Privat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Ommund Bakkevold</dc:creator>
  <keywords/>
  <lastModifiedBy>Randi Harveland</lastModifiedBy>
  <revision>123</revision>
  <lastPrinted>2025-08-25T15:47:00.0000000Z</lastPrinted>
  <dcterms:created xsi:type="dcterms:W3CDTF">2025-04-11T19:41:00.0000000Z</dcterms:created>
  <dcterms:modified xsi:type="dcterms:W3CDTF">2025-09-10T08:27:59.6869450Z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A Id">
    <vt:lpwstr>180000011992-180000011992-P-1-B-R-DOK-U-3</vt:lpwstr>
  </property>
  <property fmtid="{D5CDD505-2E9C-101B-9397-08002B2CF9AE}" pid="3" name="ESA Filnavn">
    <vt:lpwstr>w:\TEMP\180000011992.BR2</vt:lpwstr>
  </property>
  <property fmtid="{D5CDD505-2E9C-101B-9397-08002B2CF9AE}" pid="4" name="ESA Connect">
    <vt:lpwstr>eia-rodPjso/0879,8lbpw2r1h,k5/1patZ,M8AdNrAsMaUeN1k0N:U0OekvNsprM/h:TtFhM=5TO3VEUndkV2dlWJw1TDNkQRlTQRRHdEV0Y5lkV4lmSuklYMl0b5JlaZBVQYFzaHdTdxlUeVlnR2RmUBFVPp00,NtDp6/TkYhzrzwDbz8T9z8z/xsTw6Pzoz-T1vhmt,:5/1r8s0vpee0k:00311efa,rodPus</vt:lpwstr>
  </property>
  <property fmtid="{D5CDD505-2E9C-101B-9397-08002B2CF9AE}" pid="5" name="ESA Timestamp">
    <vt:lpwstr>06.02.2018 07:45:41</vt:lpwstr>
  </property>
  <property fmtid="{D5CDD505-2E9C-101B-9397-08002B2CF9AE}" pid="6" name="eSakGenerert">
    <vt:lpwstr>ESA8WEB</vt:lpwstr>
  </property>
  <property fmtid="{D5CDD505-2E9C-101B-9397-08002B2CF9AE}" pid="7" name="eSakWebDavMac">
    <vt:lpwstr>180000011992.docx</vt:lpwstr>
  </property>
  <property fmtid="{D5CDD505-2E9C-101B-9397-08002B2CF9AE}" pid="8" name="eSakWebDavUrl">
    <vt:lpwstr>/180000011992.docx</vt:lpwstr>
  </property>
  <property fmtid="{D5CDD505-2E9C-101B-9397-08002B2CF9AE}" pid="9" name="eSakOppgaver-1">
    <vt:lpwstr>-1|0|0|Arkiver og lukk@176|1|0|Ferdig, ekspederes elektronisk med SvarUt eller E-post@140|1|0|Ferdig, ekspederes internt og/el. e-post manuelt@148|0|1|Ferdig. Sendes leiar/rådm for godkjenning@165|1|0|Tilknyttet vedlegg settes til status F@170|1|0|Arkiver</vt:lpwstr>
  </property>
  <property fmtid="{D5CDD505-2E9C-101B-9397-08002B2CF9AE}" pid="10" name="eSakOppgaver-2">
    <vt:lpwstr> sendt e-post fra Outlook</vt:lpwstr>
  </property>
  <property fmtid="{D5CDD505-2E9C-101B-9397-08002B2CF9AE}" pid="11" name="ContentTypeId">
    <vt:lpwstr>0x010100264C9D56AEA66A48A8A99DB394C8DD98</vt:lpwstr>
  </property>
</Properties>
</file>